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574" w14:textId="7C5E84EA" w:rsidR="002701F9" w:rsidRPr="00B223D1" w:rsidRDefault="00C96B1E" w:rsidP="00F13F49">
      <w:pPr>
        <w:spacing w:after="0" w:line="0" w:lineRule="atLeast"/>
        <w:jc w:val="right"/>
        <w:rPr>
          <w:rFonts w:ascii="UD デジタル 教科書体 NK-R" w:eastAsia="UD デジタル 教科書体 NK-R" w:hAnsi="メイリオ" w:cs="メイリオ"/>
          <w:lang w:eastAsia="zh-CN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="00521781" w:rsidRPr="00B223D1">
        <w:rPr>
          <w:rFonts w:ascii="UD デジタル 教科書体 NK-R" w:eastAsia="UD デジタル 教科書体 NK-R" w:hAnsi="メイリオ" w:cs="メイリオ" w:hint="eastAsia"/>
        </w:rPr>
        <w:t>202</w:t>
      </w:r>
      <w:r w:rsidR="003665F5">
        <w:rPr>
          <w:rFonts w:ascii="UD デジタル 教科書体 NK-R" w:eastAsia="UD デジタル 教科書体 NK-R" w:hAnsi="メイリオ" w:cs="メイリオ" w:hint="eastAsia"/>
        </w:rPr>
        <w:t>5</w:t>
      </w:r>
      <w:r w:rsidR="00D8764D" w:rsidRPr="00B223D1">
        <w:rPr>
          <w:rFonts w:ascii="UD デジタル 教科書体 NK-R" w:eastAsia="UD デジタル 教科書体 NK-R" w:hAnsi="メイリオ" w:cs="メイリオ" w:hint="eastAsia"/>
        </w:rPr>
        <w:t>年</w:t>
      </w:r>
      <w:r w:rsidR="00521781" w:rsidRPr="00B223D1">
        <w:rPr>
          <w:rFonts w:ascii="UD デジタル 教科書体 NK-R" w:eastAsia="UD デジタル 教科書体 NK-R" w:hAnsi="メイリオ" w:cs="メイリオ" w:hint="eastAsia"/>
        </w:rPr>
        <w:t>6</w:t>
      </w:r>
      <w:r w:rsidR="00D8764D" w:rsidRPr="00B223D1">
        <w:rPr>
          <w:rFonts w:ascii="UD デジタル 教科書体 NK-R" w:eastAsia="UD デジタル 教科書体 NK-R" w:hAnsi="メイリオ" w:cs="メイリオ" w:hint="eastAsia"/>
        </w:rPr>
        <w:t>月吉日</w:t>
      </w:r>
    </w:p>
    <w:p w14:paraId="21AAB575" w14:textId="77777777" w:rsidR="002701F9" w:rsidRPr="00B223D1" w:rsidRDefault="00D8764D" w:rsidP="00F13F49">
      <w:pPr>
        <w:spacing w:after="0" w:line="0" w:lineRule="atLeast"/>
        <w:jc w:val="right"/>
        <w:rPr>
          <w:rFonts w:ascii="UD デジタル 教科書体 NK-R" w:eastAsia="UD デジタル 教科書体 NK-R" w:hAnsi="メイリオ" w:cs="メイリオ"/>
          <w:lang w:eastAsia="zh-CN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HOPPA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からすま京都ホテル</w:t>
      </w:r>
    </w:p>
    <w:p w14:paraId="21AAB576" w14:textId="77777777" w:rsidR="002701F9" w:rsidRPr="00B223D1" w:rsidRDefault="00D8764D" w:rsidP="00F13F49">
      <w:pPr>
        <w:spacing w:after="0" w:line="0" w:lineRule="atLeast"/>
        <w:jc w:val="right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 xml:space="preserve">TEL　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075-353-2086</w:t>
      </w:r>
    </w:p>
    <w:p w14:paraId="21AAB577" w14:textId="77777777" w:rsidR="002701F9" w:rsidRPr="00B223D1" w:rsidRDefault="00D8764D" w:rsidP="00D8764D">
      <w:pPr>
        <w:jc w:val="center"/>
        <w:rPr>
          <w:rFonts w:ascii="UD デジタル 教科書体 NK-R" w:eastAsia="UD デジタル 教科書体 NK-R" w:hAnsi="メイリオ" w:cs="メイリオ"/>
          <w:sz w:val="44"/>
          <w:szCs w:val="44"/>
        </w:rPr>
      </w:pPr>
      <w:r w:rsidRPr="00B223D1">
        <w:rPr>
          <w:rFonts w:ascii="UD デジタル 教科書体 NK-R" w:eastAsia="UD デジタル 教科書体 NK-R" w:hAnsi="メイリオ" w:cs="メイリオ" w:hint="eastAsia"/>
          <w:sz w:val="44"/>
          <w:szCs w:val="44"/>
        </w:rPr>
        <w:t>サマースクールのご案内</w:t>
      </w:r>
    </w:p>
    <w:p w14:paraId="21AAB578" w14:textId="77777777" w:rsidR="002701F9" w:rsidRPr="00B223D1" w:rsidRDefault="002701F9" w:rsidP="002701F9">
      <w:pPr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拝啓</w:t>
      </w:r>
    </w:p>
    <w:p w14:paraId="21AAB579" w14:textId="77777777" w:rsidR="002701F9" w:rsidRPr="00B223D1" w:rsidRDefault="00521781" w:rsidP="005E2FD0">
      <w:pPr>
        <w:ind w:firstLineChars="100" w:firstLine="220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入梅の候</w:t>
      </w:r>
      <w:r w:rsidR="00D8764D" w:rsidRPr="00B223D1">
        <w:rPr>
          <w:rFonts w:ascii="UD デジタル 教科書体 NK-R" w:eastAsia="UD デジタル 教科書体 NK-R" w:hAnsi="メイリオ" w:cs="メイリオ" w:hint="eastAsia"/>
        </w:rPr>
        <w:t>、ますますご清祥のこととお慶び申し上げます。</w:t>
      </w:r>
    </w:p>
    <w:p w14:paraId="21AAB57B" w14:textId="4C34D7E7" w:rsidR="00A84AA0" w:rsidRPr="00B223D1" w:rsidRDefault="00D8764D" w:rsidP="00183CF5">
      <w:pPr>
        <w:ind w:firstLineChars="100" w:firstLine="220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さて、今年も夏休み期間をHOPPAで過ごしていただくための、「サマースクール」を</w:t>
      </w:r>
      <w:r w:rsidR="00922F66" w:rsidRPr="00B223D1">
        <w:rPr>
          <w:rFonts w:ascii="UD デジタル 教科書体 NK-R" w:eastAsia="UD デジタル 教科書体 NK-R" w:hAnsi="メイリオ" w:cs="メイリオ" w:hint="eastAsia"/>
        </w:rPr>
        <w:t>開講</w:t>
      </w:r>
      <w:r w:rsidR="00CE0815">
        <w:rPr>
          <w:rFonts w:ascii="UD デジタル 教科書体 NK-R" w:eastAsia="UD デジタル 教科書体 NK-R" w:hAnsi="メイリオ" w:cs="メイリオ" w:hint="eastAsia"/>
        </w:rPr>
        <w:t>する運びとなりましたので、ご案内申し上げます。今年は乳児クラスから</w:t>
      </w:r>
      <w:r w:rsidRPr="00B223D1">
        <w:rPr>
          <w:rFonts w:ascii="UD デジタル 教科書体 NK-R" w:eastAsia="UD デジタル 教科書体 NK-R" w:hAnsi="メイリオ" w:cs="メイリオ" w:hint="eastAsia"/>
        </w:rPr>
        <w:t>年長のお子様対象に、通常の月極保育よりも短い時間ですが、英語・知育・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ホテル品質の</w:t>
      </w:r>
      <w:r w:rsidRPr="00B223D1">
        <w:rPr>
          <w:rFonts w:ascii="UD デジタル 教科書体 NK-R" w:eastAsia="UD デジタル 教科書体 NK-R" w:hAnsi="メイリオ" w:cs="メイリオ" w:hint="eastAsia"/>
        </w:rPr>
        <w:t>給食を楽しんでいただけるプログラムです。ぜひHOPPAで充実した夏休みをお過ごしください。</w:t>
      </w:r>
    </w:p>
    <w:p w14:paraId="21AAB57C" w14:textId="77777777" w:rsidR="002701F9" w:rsidRPr="00B223D1" w:rsidRDefault="002701F9" w:rsidP="00A84AA0">
      <w:pPr>
        <w:jc w:val="right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敬具</w:t>
      </w:r>
    </w:p>
    <w:p w14:paraId="21AAB57D" w14:textId="112211C5" w:rsidR="00B223D1" w:rsidRPr="00B223D1" w:rsidRDefault="00966B4A" w:rsidP="00966B4A">
      <w:pPr>
        <w:jc w:val="center"/>
        <w:rPr>
          <w:rFonts w:ascii="UD デジタル 教科書体 NK-R" w:eastAsia="UD デジタル 教科書体 NK-R" w:hAnsi="メイリオ" w:cs="メイリオ"/>
          <w:b/>
          <w:color w:val="FF0000"/>
          <w:sz w:val="32"/>
          <w:u w:val="wave" w:color="000000" w:themeColor="text1"/>
        </w:rPr>
      </w:pPr>
      <w:r w:rsidRPr="00B223D1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申込み</w:t>
      </w:r>
      <w:r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締切：</w:t>
      </w:r>
      <w:r w:rsidR="003374EF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2</w:t>
      </w:r>
      <w:r w:rsidR="00854212">
        <w:rPr>
          <w:rFonts w:ascii="UD デジタル 教科書体 NK-R" w:eastAsia="UD デジタル 教科書体 NK-R" w:hAnsi="メイリオ" w:cs="メイリオ"/>
          <w:b/>
          <w:color w:val="FF0000"/>
          <w:sz w:val="32"/>
          <w:u w:val="wave" w:color="000000" w:themeColor="text1"/>
        </w:rPr>
        <w:t>02</w:t>
      </w:r>
      <w:r w:rsidR="003665F5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５</w:t>
      </w:r>
      <w:r w:rsidRPr="00B223D1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年</w:t>
      </w:r>
      <w:r w:rsidR="003374EF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7</w:t>
      </w:r>
      <w:r w:rsidRPr="00B223D1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月</w:t>
      </w:r>
      <w:r w:rsidR="00B634BF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１</w:t>
      </w:r>
      <w:r w:rsidR="009E06D4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５</w:t>
      </w:r>
      <w:r w:rsidR="003374EF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日</w:t>
      </w:r>
      <w:r w:rsidR="00061F76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(</w:t>
      </w:r>
      <w:r w:rsidR="009E06D4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火</w:t>
      </w:r>
      <w:r w:rsidR="00061F76">
        <w:rPr>
          <w:rFonts w:ascii="UD デジタル 教科書体 NK-R" w:eastAsia="UD デジタル 教科書体 NK-R" w:hAnsi="メイリオ" w:cs="メイリオ" w:hint="eastAsia"/>
          <w:b/>
          <w:color w:val="FF0000"/>
          <w:sz w:val="32"/>
          <w:u w:val="wave" w:color="000000" w:themeColor="text1"/>
        </w:rPr>
        <w:t>)</w:t>
      </w:r>
    </w:p>
    <w:p w14:paraId="21AAB57E" w14:textId="77777777" w:rsidR="00CE0815" w:rsidRDefault="00B64A4E" w:rsidP="00CE0815">
      <w:pPr>
        <w:spacing w:after="0" w:line="240" w:lineRule="atLeast"/>
        <w:jc w:val="center"/>
        <w:rPr>
          <w:rFonts w:ascii="UD デジタル 教科書体 NK-R" w:eastAsia="UD デジタル 教科書体 NK-R" w:hAnsi="メイリオ" w:cs="メイリオ"/>
          <w:color w:val="FF0000"/>
        </w:rPr>
      </w:pPr>
      <w:r w:rsidRPr="00B64A4E">
        <w:rPr>
          <w:rFonts w:ascii="UD デジタル 教科書体 NK-R" w:eastAsia="UD デジタル 教科書体 NK-R" w:hAnsi="メイリオ" w:cs="メイリオ" w:hint="eastAsia"/>
          <w:color w:val="FF0000"/>
        </w:rPr>
        <w:t>※満席の場合、早期に締め切る場合がございます。</w:t>
      </w:r>
    </w:p>
    <w:p w14:paraId="21AAB57F" w14:textId="77777777" w:rsidR="00B64A4E" w:rsidRPr="00B64A4E" w:rsidRDefault="000F0A6D" w:rsidP="00CE0815">
      <w:pPr>
        <w:spacing w:after="0" w:line="240" w:lineRule="atLeast"/>
        <w:jc w:val="center"/>
        <w:rPr>
          <w:rFonts w:ascii="UD デジタル 教科書体 NK-R" w:eastAsia="UD デジタル 教科書体 NK-R" w:hAnsi="メイリオ" w:cs="メイリオ"/>
          <w:color w:val="FF0000"/>
        </w:rPr>
      </w:pPr>
      <w:r>
        <w:rPr>
          <w:rFonts w:ascii="UD デジタル 教科書体 NK-R" w:eastAsia="UD デジタル 教科書体 NK-R" w:hAnsi="メイリオ" w:cs="メイリオ" w:hint="eastAsia"/>
          <w:color w:val="FF0000"/>
        </w:rPr>
        <w:t>※</w:t>
      </w:r>
      <w:r w:rsidR="00CE0815">
        <w:rPr>
          <w:rFonts w:ascii="UD デジタル 教科書体 NK-R" w:eastAsia="UD デジタル 教科書体 NK-R" w:hAnsi="メイリオ" w:cs="メイリオ" w:hint="eastAsia"/>
          <w:color w:val="FF0000"/>
        </w:rPr>
        <w:t>お申込みは</w:t>
      </w:r>
      <w:r>
        <w:rPr>
          <w:rFonts w:ascii="UD デジタル 教科書体 NK-R" w:eastAsia="UD デジタル 教科書体 NK-R" w:hAnsi="メイリオ" w:cs="メイリオ" w:hint="eastAsia"/>
          <w:color w:val="FF0000"/>
        </w:rPr>
        <w:t>先着</w:t>
      </w:r>
      <w:r w:rsidR="00CE0815">
        <w:rPr>
          <w:rFonts w:ascii="UD デジタル 教科書体 NK-R" w:eastAsia="UD デジタル 教科書体 NK-R" w:hAnsi="メイリオ" w:cs="メイリオ" w:hint="eastAsia"/>
          <w:color w:val="FF0000"/>
        </w:rPr>
        <w:t>順となります。ご了承ください。</w:t>
      </w:r>
    </w:p>
    <w:p w14:paraId="21AAB580" w14:textId="77777777" w:rsidR="00B64A4E" w:rsidRDefault="00B64A4E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</w:p>
    <w:p w14:paraId="21AAB581" w14:textId="5D86CA1C" w:rsidR="002701F9" w:rsidRDefault="00D8764D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期間　：</w:t>
      </w:r>
      <w:r w:rsidR="00D5622C" w:rsidRPr="00B223D1">
        <w:rPr>
          <w:rFonts w:ascii="UD デジタル 教科書体 NK-R" w:eastAsia="UD デジタル 教科書体 NK-R" w:hAnsi="メイリオ" w:cs="メイリオ" w:hint="eastAsia"/>
        </w:rPr>
        <w:t>7</w:t>
      </w:r>
      <w:r w:rsidR="002701F9" w:rsidRPr="00B223D1">
        <w:rPr>
          <w:rFonts w:ascii="UD デジタル 教科書体 NK-R" w:eastAsia="UD デジタル 教科書体 NK-R" w:hAnsi="メイリオ" w:cs="メイリオ" w:hint="eastAsia"/>
        </w:rPr>
        <w:t>月</w:t>
      </w:r>
      <w:r w:rsidR="007416A7">
        <w:rPr>
          <w:rFonts w:ascii="UD デジタル 教科書体 NK-R" w:eastAsia="UD デジタル 教科書体 NK-R" w:hAnsi="メイリオ" w:cs="メイリオ" w:hint="eastAsia"/>
        </w:rPr>
        <w:t>２２</w:t>
      </w:r>
      <w:r w:rsidR="002701F9" w:rsidRPr="00B223D1">
        <w:rPr>
          <w:rFonts w:ascii="UD デジタル 教科書体 NK-R" w:eastAsia="UD デジタル 教科書体 NK-R" w:hAnsi="メイリオ" w:cs="メイリオ" w:hint="eastAsia"/>
        </w:rPr>
        <w:t>日</w:t>
      </w:r>
      <w:r w:rsidR="008D47DD">
        <w:rPr>
          <w:rFonts w:ascii="UD デジタル 教科書体 NK-R" w:eastAsia="UD デジタル 教科書体 NK-R" w:hAnsi="メイリオ" w:cs="メイリオ" w:hint="eastAsia"/>
        </w:rPr>
        <w:t>(</w:t>
      </w:r>
      <w:r w:rsidR="007416A7">
        <w:rPr>
          <w:rFonts w:ascii="UD デジタル 教科書体 NK-R" w:eastAsia="UD デジタル 教科書体 NK-R" w:hAnsi="メイリオ" w:cs="メイリオ" w:hint="eastAsia"/>
        </w:rPr>
        <w:t>火</w:t>
      </w:r>
      <w:r w:rsidR="008D47DD">
        <w:rPr>
          <w:rFonts w:ascii="UD デジタル 教科書体 NK-R" w:eastAsia="UD デジタル 教科書体 NK-R" w:hAnsi="メイリオ" w:cs="メイリオ" w:hint="eastAsia"/>
        </w:rPr>
        <w:t>)</w:t>
      </w:r>
      <w:r w:rsidR="00D5622C" w:rsidRPr="00B223D1">
        <w:rPr>
          <w:rFonts w:ascii="UD デジタル 教科書体 NK-R" w:eastAsia="UD デジタル 教科書体 NK-R" w:hAnsi="メイリオ" w:cs="メイリオ" w:hint="eastAsia"/>
        </w:rPr>
        <w:t>～8月</w:t>
      </w:r>
      <w:r w:rsidR="00CE0815">
        <w:rPr>
          <w:rFonts w:ascii="UD デジタル 教科書体 NK-R" w:eastAsia="UD デジタル 教科書体 NK-R" w:hAnsi="メイリオ" w:cs="メイリオ" w:hint="eastAsia"/>
        </w:rPr>
        <w:t>２</w:t>
      </w:r>
      <w:r w:rsidR="007416A7">
        <w:rPr>
          <w:rFonts w:ascii="UD デジタル 教科書体 NK-R" w:eastAsia="UD デジタル 教科書体 NK-R" w:hAnsi="メイリオ" w:cs="メイリオ" w:hint="eastAsia"/>
        </w:rPr>
        <w:t>９</w:t>
      </w:r>
      <w:r w:rsidR="00AF71A6" w:rsidRPr="00B223D1">
        <w:rPr>
          <w:rFonts w:ascii="UD デジタル 教科書体 NK-R" w:eastAsia="UD デジタル 教科書体 NK-R" w:hAnsi="メイリオ" w:cs="メイリオ" w:hint="eastAsia"/>
        </w:rPr>
        <w:t>日</w:t>
      </w:r>
      <w:r w:rsidR="008D47DD">
        <w:rPr>
          <w:rFonts w:ascii="UD デジタル 教科書体 NK-R" w:eastAsia="UD デジタル 教科書体 NK-R" w:hAnsi="メイリオ" w:cs="メイリオ" w:hint="eastAsia"/>
        </w:rPr>
        <w:t>(金)</w:t>
      </w:r>
      <w:r w:rsidR="002701F9" w:rsidRPr="00B223D1">
        <w:rPr>
          <w:rFonts w:ascii="UD デジタル 教科書体 NK-R" w:eastAsia="UD デジタル 教科書体 NK-R" w:hAnsi="メイリオ" w:cs="メイリオ" w:hint="eastAsia"/>
        </w:rPr>
        <w:t xml:space="preserve">　＊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土/日/</w:t>
      </w:r>
      <w:r w:rsidR="00D5622C" w:rsidRPr="00B223D1">
        <w:rPr>
          <w:rFonts w:ascii="UD デジタル 教科書体 NK-R" w:eastAsia="UD デジタル 教科書体 NK-R" w:hAnsi="メイリオ" w:cs="メイリオ" w:hint="eastAsia"/>
        </w:rPr>
        <w:t>祝</w:t>
      </w:r>
      <w:r w:rsidR="008D47DD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="00D5622C" w:rsidRPr="00B223D1">
        <w:rPr>
          <w:rFonts w:ascii="UD デジタル 教科書体 NK-R" w:eastAsia="UD デジタル 教科書体 NK-R" w:hAnsi="メイリオ" w:cs="メイリオ" w:hint="eastAsia"/>
        </w:rPr>
        <w:t>８月</w:t>
      </w:r>
      <w:r w:rsidR="00E02FD2">
        <w:rPr>
          <w:rFonts w:ascii="UD デジタル 教科書体 NK-R" w:eastAsia="UD デジタル 教科書体 NK-R" w:hAnsi="メイリオ" w:cs="メイリオ" w:hint="eastAsia"/>
        </w:rPr>
        <w:t>１２日（火）・</w:t>
      </w:r>
      <w:r w:rsidR="00CE0815">
        <w:rPr>
          <w:rFonts w:ascii="UD デジタル 教科書体 NK-R" w:eastAsia="UD デジタル 教科書体 NK-R" w:hAnsi="メイリオ" w:cs="メイリオ" w:hint="eastAsia"/>
        </w:rPr>
        <w:t>１３</w:t>
      </w:r>
      <w:r w:rsidR="00644F92">
        <w:rPr>
          <w:rFonts w:ascii="UD デジタル 教科書体 NK-R" w:eastAsia="UD デジタル 教科書体 NK-R" w:hAnsi="メイリオ" w:cs="メイリオ" w:hint="eastAsia"/>
        </w:rPr>
        <w:t>日</w:t>
      </w:r>
      <w:r w:rsidR="003C6880">
        <w:rPr>
          <w:rFonts w:ascii="UD デジタル 教科書体 NK-R" w:eastAsia="UD デジタル 教科書体 NK-R" w:hAnsi="メイリオ" w:cs="メイリオ" w:hint="eastAsia"/>
        </w:rPr>
        <w:t>(</w:t>
      </w:r>
      <w:r w:rsidR="00E02FD2">
        <w:rPr>
          <w:rFonts w:ascii="UD デジタル 教科書体 NK-R" w:eastAsia="UD デジタル 教科書体 NK-R" w:hAnsi="メイリオ" w:cs="メイリオ" w:hint="eastAsia"/>
        </w:rPr>
        <w:t>水</w:t>
      </w:r>
      <w:r w:rsidR="003C6880">
        <w:rPr>
          <w:rFonts w:ascii="UD デジタル 教科書体 NK-R" w:eastAsia="UD デジタル 教科書体 NK-R" w:hAnsi="メイリオ" w:cs="メイリオ" w:hint="eastAsia"/>
        </w:rPr>
        <w:t>)</w:t>
      </w:r>
      <w:r w:rsidR="00D5622C" w:rsidRPr="00B223D1">
        <w:rPr>
          <w:rFonts w:ascii="UD デジタル 教科書体 NK-R" w:eastAsia="UD デジタル 教科書体 NK-R" w:hAnsi="メイリオ" w:cs="メイリオ" w:hint="eastAsia"/>
        </w:rPr>
        <w:t>除く</w:t>
      </w:r>
    </w:p>
    <w:p w14:paraId="21AAB582" w14:textId="77777777" w:rsidR="00B223D1" w:rsidRPr="00064A29" w:rsidRDefault="00B223D1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</w:p>
    <w:p w14:paraId="21AAB583" w14:textId="088FDEED" w:rsidR="00717E65" w:rsidRPr="00B223D1" w:rsidRDefault="00D8764D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時間　：午前９時</w:t>
      </w:r>
      <w:r w:rsidR="00094760">
        <w:rPr>
          <w:rFonts w:ascii="UD デジタル 教科書体 NK-R" w:eastAsia="UD デジタル 教科書体 NK-R" w:hAnsi="メイリオ" w:cs="メイリオ" w:hint="eastAsia"/>
        </w:rPr>
        <w:t>～午後１</w:t>
      </w:r>
      <w:r w:rsidRPr="00B223D1">
        <w:rPr>
          <w:rFonts w:ascii="UD デジタル 教科書体 NK-R" w:eastAsia="UD デジタル 教科書体 NK-R" w:hAnsi="メイリオ" w:cs="メイリオ" w:hint="eastAsia"/>
        </w:rPr>
        <w:t>時</w:t>
      </w:r>
    </w:p>
    <w:p w14:paraId="21AAB584" w14:textId="77777777" w:rsidR="00B223D1" w:rsidRDefault="00B223D1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</w:p>
    <w:p w14:paraId="21AAB585" w14:textId="77777777" w:rsidR="00D8764D" w:rsidRPr="00B223D1" w:rsidRDefault="00D8764D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対象　：</w:t>
      </w:r>
      <w:r w:rsidR="00CE0815">
        <w:rPr>
          <w:rFonts w:ascii="UD デジタル 教科書体 NK-R" w:eastAsia="UD デジタル 教科書体 NK-R" w:hAnsi="メイリオ" w:cs="メイリオ" w:hint="eastAsia"/>
        </w:rPr>
        <w:t>１歳児・２歳児・</w:t>
      </w:r>
      <w:r w:rsidRPr="00B223D1">
        <w:rPr>
          <w:rFonts w:ascii="UD デジタル 教科書体 NK-R" w:eastAsia="UD デジタル 教科書体 NK-R" w:hAnsi="メイリオ" w:cs="メイリオ" w:hint="eastAsia"/>
        </w:rPr>
        <w:t>年少・年中・年長のお子様</w:t>
      </w:r>
    </w:p>
    <w:p w14:paraId="21AAB586" w14:textId="77777777" w:rsidR="00B223D1" w:rsidRPr="00CE0815" w:rsidRDefault="00B223D1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</w:p>
    <w:p w14:paraId="21AAB587" w14:textId="77777777" w:rsidR="00717E65" w:rsidRPr="00B223D1" w:rsidRDefault="00D8764D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料金</w:t>
      </w:r>
      <w:r w:rsidR="00922F66" w:rsidRPr="00B223D1">
        <w:rPr>
          <w:rFonts w:ascii="UD デジタル 教科書体 NK-R" w:eastAsia="UD デジタル 教科書体 NK-R" w:hAnsi="メイリオ" w:cs="メイリオ" w:hint="eastAsia"/>
        </w:rPr>
        <w:t xml:space="preserve">　：すべて</w:t>
      </w:r>
      <w:r w:rsidRPr="00B223D1">
        <w:rPr>
          <w:rFonts w:ascii="UD デジタル 教科書体 NK-R" w:eastAsia="UD デジタル 教科書体 NK-R" w:hAnsi="メイリオ" w:cs="メイリオ" w:hint="eastAsia"/>
        </w:rPr>
        <w:t>税込</w:t>
      </w:r>
      <w:r w:rsidR="002701F9" w:rsidRPr="00B223D1">
        <w:rPr>
          <w:rFonts w:ascii="UD デジタル 教科書体 NK-R" w:eastAsia="UD デジタル 教科書体 NK-R" w:hAnsi="メイリオ" w:cs="メイリオ" w:hint="eastAsia"/>
        </w:rPr>
        <w:tab/>
      </w:r>
    </w:p>
    <w:p w14:paraId="21AAB588" w14:textId="4A559732" w:rsidR="00922F66" w:rsidRPr="00B223D1" w:rsidRDefault="00CB681D" w:rsidP="00922F66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val="thick" w:color="FFC000"/>
        </w:rPr>
      </w:pPr>
      <w:r w:rsidRPr="00CB681D">
        <w:rPr>
          <w:rFonts w:ascii="UD デジタル 教科書体 NK-R" w:eastAsia="UD デジタル 教科書体 NK-R" w:hAnsi="メイリオ" w:cs="メイリオ" w:hint="eastAsia"/>
          <w:color w:val="FFFFFF" w:themeColor="background1"/>
          <w:u w:val="thick" w:color="FFC000"/>
        </w:rPr>
        <w:t>1</w:t>
      </w:r>
      <w:r w:rsidR="00922F66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5日間： </w:t>
      </w:r>
      <w:r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　</w:t>
      </w:r>
      <w:r w:rsidR="00922F66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 　</w:t>
      </w:r>
      <w:r w:rsidR="00CE0815">
        <w:rPr>
          <w:rFonts w:ascii="UD デジタル 教科書体 NK-R" w:eastAsia="UD デジタル 教科書体 NK-R" w:hAnsi="メイリオ" w:cs="メイリオ" w:hint="eastAsia"/>
          <w:u w:val="thick" w:color="FFC000"/>
        </w:rPr>
        <w:t>4</w:t>
      </w:r>
      <w:r w:rsidR="00064A29">
        <w:rPr>
          <w:rFonts w:ascii="UD デジタル 教科書体 NK-R" w:eastAsia="UD デジタル 教科書体 NK-R" w:hAnsi="メイリオ" w:cs="メイリオ" w:hint="eastAsia"/>
          <w:u w:val="thick" w:color="FFC000"/>
        </w:rPr>
        <w:t>１</w:t>
      </w:r>
      <w:r w:rsidR="00CE0815">
        <w:rPr>
          <w:rFonts w:ascii="UD デジタル 教科書体 NK-R" w:eastAsia="UD デジタル 教科書体 NK-R" w:hAnsi="メイリオ" w:cs="メイリオ" w:hint="eastAsia"/>
          <w:u w:val="thick" w:color="FFC000"/>
        </w:rPr>
        <w:t>,</w:t>
      </w:r>
      <w:r w:rsidR="00064A29">
        <w:rPr>
          <w:rFonts w:ascii="UD デジタル 教科書体 NK-R" w:eastAsia="UD デジタル 教科書体 NK-R" w:hAnsi="メイリオ" w:cs="メイリオ" w:hint="eastAsia"/>
          <w:u w:val="thick" w:color="FFC000"/>
        </w:rPr>
        <w:t>２</w:t>
      </w:r>
      <w:r w:rsidR="00CE0815">
        <w:rPr>
          <w:rFonts w:ascii="UD デジタル 教科書体 NK-R" w:eastAsia="UD デジタル 教科書体 NK-R" w:hAnsi="メイリオ" w:cs="メイリオ" w:hint="eastAsia"/>
          <w:u w:val="thick" w:color="FFC000"/>
        </w:rPr>
        <w:t>50</w:t>
      </w:r>
      <w:r w:rsidR="00922F66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円</w:t>
      </w:r>
      <w:r w:rsidR="002F682A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（給食</w:t>
      </w:r>
      <w:r w:rsidR="00B263B7">
        <w:rPr>
          <w:rFonts w:ascii="UD デジタル 教科書体 NK-R" w:eastAsia="UD デジタル 教科書体 NK-R" w:hAnsi="メイリオ" w:cs="メイリオ" w:hint="eastAsia"/>
          <w:u w:val="thick" w:color="FFC000"/>
        </w:rPr>
        <w:t>込</w:t>
      </w:r>
      <w:r w:rsidR="002F682A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）</w:t>
      </w:r>
    </w:p>
    <w:p w14:paraId="21AAB589" w14:textId="34F3EE6C" w:rsidR="00922F66" w:rsidRPr="00B223D1" w:rsidRDefault="00922F66" w:rsidP="00922F66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10</w:t>
      </w:r>
      <w:r w:rsidR="00D8764D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日間</w:t>
      </w:r>
      <w:r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：</w:t>
      </w:r>
      <w:r w:rsidR="00CB681D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　　</w:t>
      </w:r>
      <w:r w:rsidR="00F13F49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　</w:t>
      </w:r>
      <w:r w:rsidR="00064A29">
        <w:rPr>
          <w:rFonts w:ascii="UD デジタル 教科書体 NK-R" w:eastAsia="UD デジタル 教科書体 NK-R" w:hAnsi="メイリオ" w:cs="メイリオ" w:hint="eastAsia"/>
          <w:u w:val="thick" w:color="FFC000"/>
        </w:rPr>
        <w:t>８２</w:t>
      </w:r>
      <w:r w:rsidR="00112C55">
        <w:rPr>
          <w:rFonts w:ascii="UD デジタル 教科書体 NK-R" w:eastAsia="UD デジタル 教科書体 NK-R" w:hAnsi="メイリオ" w:cs="メイリオ" w:hint="eastAsia"/>
          <w:u w:val="thick" w:color="FFC000"/>
        </w:rPr>
        <w:t>,</w:t>
      </w:r>
      <w:r w:rsidR="00064A29">
        <w:rPr>
          <w:rFonts w:ascii="UD デジタル 教科書体 NK-R" w:eastAsia="UD デジタル 教科書体 NK-R" w:hAnsi="メイリオ" w:cs="メイリオ" w:hint="eastAsia"/>
          <w:u w:val="thick" w:color="FFC000"/>
        </w:rPr>
        <w:t>５００</w:t>
      </w:r>
      <w:r w:rsidR="00D8764D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円</w:t>
      </w:r>
      <w:r w:rsidR="00B263B7">
        <w:rPr>
          <w:rFonts w:ascii="UD デジタル 教科書体 NK-R" w:eastAsia="UD デジタル 教科書体 NK-R" w:hAnsi="メイリオ" w:cs="メイリオ" w:hint="eastAsia"/>
          <w:u w:val="thick" w:color="FFC000"/>
        </w:rPr>
        <w:t>（給食込）</w:t>
      </w:r>
    </w:p>
    <w:p w14:paraId="21AAB58A" w14:textId="170468FA" w:rsidR="00717E65" w:rsidRDefault="00922F66" w:rsidP="00922F66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val="thick" w:color="FFC000"/>
        </w:rPr>
      </w:pPr>
      <w:r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1</w:t>
      </w:r>
      <w:r w:rsidR="00717E65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5日間</w:t>
      </w:r>
      <w:r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：</w:t>
      </w:r>
      <w:r w:rsidR="00CB681D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　</w:t>
      </w:r>
      <w:r w:rsidR="00E96A90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 １</w:t>
      </w:r>
      <w:r w:rsidR="00064A29">
        <w:rPr>
          <w:rFonts w:ascii="UD デジタル 教科書体 NK-R" w:eastAsia="UD デジタル 教科書体 NK-R" w:hAnsi="メイリオ" w:cs="メイリオ" w:hint="eastAsia"/>
          <w:u w:val="thick" w:color="FFC000"/>
        </w:rPr>
        <w:t>２３</w:t>
      </w:r>
      <w:r w:rsidR="00E96A90">
        <w:rPr>
          <w:rFonts w:ascii="UD デジタル 教科書体 NK-R" w:eastAsia="UD デジタル 教科書体 NK-R" w:hAnsi="メイリオ" w:cs="メイリオ" w:hint="eastAsia"/>
          <w:u w:val="thick" w:color="FFC000"/>
        </w:rPr>
        <w:t>，</w:t>
      </w:r>
      <w:r w:rsidR="00064A29">
        <w:rPr>
          <w:rFonts w:ascii="UD デジタル 教科書体 NK-R" w:eastAsia="UD デジタル 教科書体 NK-R" w:hAnsi="メイリオ" w:cs="メイリオ" w:hint="eastAsia"/>
          <w:u w:val="thick" w:color="FFC000"/>
        </w:rPr>
        <w:t>７</w:t>
      </w:r>
      <w:r w:rsidR="00E96A90">
        <w:rPr>
          <w:rFonts w:ascii="UD デジタル 教科書体 NK-R" w:eastAsia="UD デジタル 教科書体 NK-R" w:hAnsi="メイリオ" w:cs="メイリオ" w:hint="eastAsia"/>
          <w:u w:val="thick" w:color="FFC000"/>
        </w:rPr>
        <w:t>５０</w:t>
      </w:r>
      <w:r w:rsidR="00717E65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円</w:t>
      </w:r>
      <w:r w:rsidR="002F682A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（給食</w:t>
      </w:r>
      <w:r w:rsidR="00B263B7">
        <w:rPr>
          <w:rFonts w:ascii="UD デジタル 教科書体 NK-R" w:eastAsia="UD デジタル 教科書体 NK-R" w:hAnsi="メイリオ" w:cs="メイリオ" w:hint="eastAsia"/>
          <w:u w:val="thick" w:color="FFC000"/>
        </w:rPr>
        <w:t>込</w:t>
      </w:r>
      <w:r w:rsidR="002F682A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）</w:t>
      </w:r>
    </w:p>
    <w:p w14:paraId="21AAB58B" w14:textId="02A4630F" w:rsidR="00573721" w:rsidRDefault="00CC633C" w:rsidP="00922F66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val="thick" w:color="FFC000"/>
        </w:rPr>
      </w:pPr>
      <w:r>
        <w:rPr>
          <w:rFonts w:ascii="UD デジタル 教科書体 NK-R" w:eastAsia="UD デジタル 教科書体 NK-R" w:hAnsi="メイリオ" w:cs="メイリオ" w:hint="eastAsia"/>
          <w:u w:val="thick" w:color="FFC000"/>
        </w:rPr>
        <w:t>1</w:t>
      </w:r>
      <w:r w:rsidR="00E96A90">
        <w:rPr>
          <w:rFonts w:ascii="UD デジタル 教科書体 NK-R" w:eastAsia="UD デジタル 教科書体 NK-R" w:hAnsi="メイリオ" w:cs="メイリオ"/>
          <w:u w:val="thick" w:color="FFC000"/>
        </w:rPr>
        <w:t>-</w:t>
      </w:r>
      <w:r w:rsidR="00726594">
        <w:rPr>
          <w:rFonts w:ascii="UD デジタル 教科書体 NK-R" w:eastAsia="UD デジタル 教科書体 NK-R" w:hAnsi="メイリオ" w:cs="メイリオ" w:hint="eastAsia"/>
          <w:u w:val="thick" w:color="FFC000"/>
        </w:rPr>
        <w:t>D</w:t>
      </w:r>
      <w:r w:rsidR="00E96A90">
        <w:rPr>
          <w:rFonts w:ascii="UD デジタル 教科書体 NK-R" w:eastAsia="UD デジタル 教科書体 NK-R" w:hAnsi="メイリオ" w:cs="メイリオ"/>
          <w:u w:val="thick" w:color="FFC000"/>
        </w:rPr>
        <w:t xml:space="preserve">ay　</w:t>
      </w:r>
      <w:r w:rsidR="00573721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：</w:t>
      </w:r>
      <w:r w:rsidR="00573721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　</w:t>
      </w:r>
      <w:r w:rsidR="00E96A90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 </w:t>
      </w:r>
      <w:r w:rsidR="00112C55">
        <w:rPr>
          <w:rFonts w:ascii="UD デジタル 教科書体 NK-R" w:eastAsia="UD デジタル 教科書体 NK-R" w:hAnsi="メイリオ" w:cs="メイリオ" w:hint="eastAsia"/>
          <w:u w:val="thick" w:color="FFC000"/>
        </w:rPr>
        <w:t xml:space="preserve">　</w:t>
      </w:r>
      <w:r w:rsidR="00E96A90">
        <w:rPr>
          <w:rFonts w:ascii="UD デジタル 教科書体 NK-R" w:eastAsia="UD デジタル 教科書体 NK-R" w:hAnsi="メイリオ" w:cs="メイリオ" w:hint="eastAsia"/>
          <w:u w:val="thick" w:color="FFC000"/>
        </w:rPr>
        <w:t>14,100</w:t>
      </w:r>
      <w:r w:rsidR="00573721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円（</w:t>
      </w:r>
      <w:r w:rsidR="00112C55">
        <w:rPr>
          <w:rFonts w:ascii="UD デジタル 教科書体 NK-R" w:eastAsia="UD デジタル 教科書体 NK-R" w:hAnsi="メイリオ" w:cs="メイリオ" w:hint="eastAsia"/>
          <w:u w:val="thick" w:color="FFC000"/>
        </w:rPr>
        <w:t>給食</w:t>
      </w:r>
      <w:r w:rsidR="00E96A90">
        <w:rPr>
          <w:rFonts w:ascii="UD デジタル 教科書体 NK-R" w:eastAsia="UD デジタル 教科書体 NK-R" w:hAnsi="メイリオ" w:cs="メイリオ" w:hint="eastAsia"/>
          <w:u w:val="thick" w:color="FFC000"/>
        </w:rPr>
        <w:t>・おやつ</w:t>
      </w:r>
      <w:r w:rsidR="00573721">
        <w:rPr>
          <w:rFonts w:ascii="UD デジタル 教科書体 NK-R" w:eastAsia="UD デジタル 教科書体 NK-R" w:hAnsi="メイリオ" w:cs="メイリオ" w:hint="eastAsia"/>
          <w:u w:val="thick" w:color="FFC000"/>
        </w:rPr>
        <w:t>込</w:t>
      </w:r>
      <w:r w:rsidR="00573721" w:rsidRPr="00B223D1">
        <w:rPr>
          <w:rFonts w:ascii="UD デジタル 教科書体 NK-R" w:eastAsia="UD デジタル 教科書体 NK-R" w:hAnsi="メイリオ" w:cs="メイリオ" w:hint="eastAsia"/>
          <w:u w:val="thick" w:color="FFC000"/>
        </w:rPr>
        <w:t>）</w:t>
      </w:r>
    </w:p>
    <w:p w14:paraId="4556472B" w14:textId="72A9D9FA" w:rsidR="00C27D2B" w:rsidRPr="004057B8" w:rsidRDefault="00CC633C" w:rsidP="00E56679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color="FFC000"/>
        </w:rPr>
      </w:pPr>
      <w:r w:rsidRPr="004057B8">
        <w:rPr>
          <w:rFonts w:ascii="UD デジタル 教科書体 NK-R" w:eastAsia="UD デジタル 教科書体 NK-R" w:hAnsi="メイリオ" w:cs="メイリオ" w:hint="eastAsia"/>
          <w:u w:color="FFC000"/>
        </w:rPr>
        <w:t>※1-dayコースは、</w:t>
      </w:r>
      <w:r w:rsidR="00A52528" w:rsidRPr="004057B8">
        <w:rPr>
          <w:rFonts w:ascii="UD デジタル 教科書体 NK-R" w:eastAsia="UD デジタル 教科書体 NK-R" w:hAnsi="メイリオ" w:cs="メイリオ" w:hint="eastAsia"/>
          <w:u w:color="FFC000"/>
        </w:rPr>
        <w:t>９：００～</w:t>
      </w:r>
      <w:r w:rsidR="00E56679" w:rsidRPr="004057B8">
        <w:rPr>
          <w:rFonts w:ascii="UD デジタル 教科書体 NK-R" w:eastAsia="UD デジタル 教科書体 NK-R" w:hAnsi="メイリオ" w:cs="メイリオ" w:hint="eastAsia"/>
          <w:u w:color="FFC000"/>
        </w:rPr>
        <w:t>１６：００</w:t>
      </w:r>
      <w:r w:rsidR="00C27D2B" w:rsidRPr="004057B8">
        <w:rPr>
          <w:rFonts w:ascii="UD デジタル 教科書体 NK-R" w:eastAsia="UD デジタル 教科書体 NK-R" w:hAnsi="メイリオ" w:cs="メイリオ" w:hint="eastAsia"/>
          <w:u w:color="FFC000"/>
        </w:rPr>
        <w:t>（最長１７：００まで</w:t>
      </w:r>
      <w:r w:rsidR="006D2F24">
        <w:rPr>
          <w:rFonts w:ascii="UD デジタル 教科書体 NK-R" w:eastAsia="UD デジタル 教科書体 NK-R" w:hAnsi="メイリオ" w:cs="メイリオ" w:hint="eastAsia"/>
          <w:u w:color="FFC000"/>
        </w:rPr>
        <w:t>同料金で延長可能</w:t>
      </w:r>
      <w:r w:rsidR="00C27D2B" w:rsidRPr="004057B8">
        <w:rPr>
          <w:rFonts w:ascii="UD デジタル 教科書体 NK-R" w:eastAsia="UD デジタル 教科書体 NK-R" w:hAnsi="メイリオ" w:cs="メイリオ" w:hint="eastAsia"/>
          <w:u w:color="FFC000"/>
        </w:rPr>
        <w:t>）のお預かりで</w:t>
      </w:r>
      <w:r w:rsidR="00726594" w:rsidRPr="004057B8">
        <w:rPr>
          <w:rFonts w:ascii="UD デジタル 教科書体 NK-R" w:eastAsia="UD デジタル 教科書体 NK-R" w:hAnsi="メイリオ" w:cs="メイリオ" w:hint="eastAsia"/>
          <w:u w:color="FFC000"/>
        </w:rPr>
        <w:t>、</w:t>
      </w:r>
    </w:p>
    <w:p w14:paraId="7344F896" w14:textId="3815309E" w:rsidR="00E56679" w:rsidRPr="004057B8" w:rsidRDefault="00726594" w:rsidP="00E56679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color="FFC000"/>
        </w:rPr>
      </w:pPr>
      <w:r w:rsidRPr="004057B8">
        <w:rPr>
          <w:rFonts w:ascii="UD デジタル 教科書体 NK-R" w:eastAsia="UD デジタル 教科書体 NK-R" w:hAnsi="メイリオ" w:cs="メイリオ" w:hint="eastAsia"/>
          <w:u w:color="FFC000"/>
        </w:rPr>
        <w:t>一日単位でお申込みいただけます。</w:t>
      </w:r>
    </w:p>
    <w:p w14:paraId="22844231" w14:textId="70A0013B" w:rsidR="000A7698" w:rsidRPr="004057B8" w:rsidRDefault="00B1168F" w:rsidP="00E56679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color="FFC000"/>
        </w:rPr>
      </w:pPr>
      <w:r>
        <w:rPr>
          <w:rFonts w:ascii="UD デジタル 教科書体 NK-R" w:eastAsia="UD デジタル 教科書体 NK-R" w:hAnsi="メイリオ" w:cs="メイリオ" w:hint="eastAsia"/>
          <w:u w:color="FFC000"/>
        </w:rPr>
        <w:t>※その他のコースは、９：００～１３：０</w:t>
      </w:r>
      <w:r w:rsidR="000A7698" w:rsidRPr="004057B8">
        <w:rPr>
          <w:rFonts w:ascii="UD デジタル 教科書体 NK-R" w:eastAsia="UD デジタル 教科書体 NK-R" w:hAnsi="メイリオ" w:cs="メイリオ" w:hint="eastAsia"/>
          <w:u w:color="FFC000"/>
        </w:rPr>
        <w:t>０のお預かりとなります。</w:t>
      </w:r>
    </w:p>
    <w:p w14:paraId="1F45207D" w14:textId="4C1A99D0" w:rsidR="004057B8" w:rsidRPr="004057B8" w:rsidRDefault="004057B8" w:rsidP="00E56679">
      <w:pPr>
        <w:pStyle w:val="ab"/>
        <w:spacing w:after="0" w:line="240" w:lineRule="atLeast"/>
        <w:ind w:leftChars="0" w:left="720" w:firstLineChars="100" w:firstLine="220"/>
        <w:rPr>
          <w:rFonts w:ascii="UD デジタル 教科書体 NK-R" w:eastAsia="UD デジタル 教科書体 NK-R" w:hAnsi="メイリオ" w:cs="メイリオ"/>
          <w:u w:color="FFC000"/>
        </w:rPr>
      </w:pPr>
      <w:r w:rsidRPr="004057B8">
        <w:rPr>
          <w:rFonts w:ascii="UD デジタル 教科書体 NK-R" w:eastAsia="UD デジタル 教科書体 NK-R" w:hAnsi="メイリオ" w:cs="メイリオ" w:hint="eastAsia"/>
          <w:u w:color="FFC000"/>
        </w:rPr>
        <w:t>（３０分単位での延長も可能です。別途料金が必要となります</w:t>
      </w:r>
      <w:r w:rsidR="006D2F24">
        <w:rPr>
          <w:rFonts w:ascii="UD デジタル 教科書体 NK-R" w:eastAsia="UD デジタル 教科書体 NK-R" w:hAnsi="メイリオ" w:cs="メイリオ" w:hint="eastAsia"/>
          <w:u w:color="FFC000"/>
        </w:rPr>
        <w:t xml:space="preserve">　900円／30分</w:t>
      </w:r>
      <w:r w:rsidRPr="004057B8">
        <w:rPr>
          <w:rFonts w:ascii="UD デジタル 教科書体 NK-R" w:eastAsia="UD デジタル 教科書体 NK-R" w:hAnsi="メイリオ" w:cs="メイリオ" w:hint="eastAsia"/>
          <w:u w:color="FFC000"/>
        </w:rPr>
        <w:t>）</w:t>
      </w:r>
    </w:p>
    <w:p w14:paraId="21AAB58C" w14:textId="77777777" w:rsidR="00B223D1" w:rsidRPr="004057B8" w:rsidRDefault="00B223D1" w:rsidP="00F13F49">
      <w:pPr>
        <w:spacing w:after="0" w:line="240" w:lineRule="atLeast"/>
        <w:rPr>
          <w:rFonts w:ascii="UD デジタル 教科書体 NK-R" w:eastAsia="UD デジタル 教科書体 NK-R" w:hAnsi="メイリオ" w:cs="メイリオ"/>
        </w:rPr>
      </w:pPr>
    </w:p>
    <w:p w14:paraId="21AAB58D" w14:textId="77777777" w:rsidR="00B223D1" w:rsidRDefault="00D8764D" w:rsidP="00C53685">
      <w:pPr>
        <w:spacing w:after="0" w:line="240" w:lineRule="atLeast"/>
        <w:ind w:left="1100" w:hangingChars="500" w:hanging="1100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申込方法</w:t>
      </w:r>
      <w:r w:rsidR="006A055F" w:rsidRPr="00B223D1">
        <w:rPr>
          <w:rFonts w:ascii="UD デジタル 教科書体 NK-R" w:eastAsia="UD デジタル 教科書体 NK-R" w:hAnsi="メイリオ" w:cs="メイリオ" w:hint="eastAsia"/>
        </w:rPr>
        <w:t xml:space="preserve">　</w:t>
      </w:r>
      <w:r w:rsidR="00C53685">
        <w:rPr>
          <w:rFonts w:ascii="UD デジタル 教科書体 NK-R" w:eastAsia="UD デジタル 教科書体 NK-R" w:hAnsi="メイリオ" w:cs="メイリオ" w:hint="eastAsia"/>
        </w:rPr>
        <w:t>：別紙「同意書」「S</w:t>
      </w:r>
      <w:r w:rsidR="00C53685">
        <w:rPr>
          <w:rFonts w:ascii="UD デジタル 教科書体 NK-R" w:eastAsia="UD デジタル 教科書体 NK-R" w:hAnsi="メイリオ" w:cs="メイリオ"/>
        </w:rPr>
        <w:t>ummer School</w:t>
      </w:r>
      <w:r w:rsidRPr="00B223D1">
        <w:rPr>
          <w:rFonts w:ascii="UD デジタル 教科書体 NK-R" w:eastAsia="UD デジタル 教科書体 NK-R" w:hAnsi="メイリオ" w:cs="メイリオ" w:hint="eastAsia"/>
        </w:rPr>
        <w:t>申込書</w:t>
      </w:r>
      <w:r w:rsidR="00C53685">
        <w:rPr>
          <w:rFonts w:ascii="UD デジタル 教科書体 NK-R" w:eastAsia="UD デジタル 教科書体 NK-R" w:hAnsi="メイリオ" w:cs="メイリオ" w:hint="eastAsia"/>
        </w:rPr>
        <w:t>」</w:t>
      </w:r>
      <w:r w:rsidRPr="00B223D1">
        <w:rPr>
          <w:rFonts w:ascii="UD デジタル 教科書体 NK-R" w:eastAsia="UD デジタル 教科書体 NK-R" w:hAnsi="メイリオ" w:cs="メイリオ" w:hint="eastAsia"/>
        </w:rPr>
        <w:t>必要事項をご記入の上</w:t>
      </w:r>
      <w:r w:rsidR="000E460D" w:rsidRPr="00B223D1">
        <w:rPr>
          <w:rFonts w:ascii="UD デジタル 教科書体 NK-R" w:eastAsia="UD デジタル 教科書体 NK-R" w:hAnsi="メイリオ" w:cs="メイリオ" w:hint="eastAsia"/>
        </w:rPr>
        <w:t>、</w:t>
      </w:r>
      <w:r w:rsidR="006A055F" w:rsidRPr="00B223D1">
        <w:rPr>
          <w:rFonts w:ascii="UD デジタル 教科書体 NK-R" w:eastAsia="UD デジタル 教科書体 NK-R" w:hAnsi="メイリオ" w:cs="メイリオ" w:hint="eastAsia"/>
        </w:rPr>
        <w:t>ご提出ください。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日程が確定しましたら</w:t>
      </w:r>
      <w:r w:rsidR="00C53685">
        <w:rPr>
          <w:rFonts w:ascii="UD デジタル 教科書体 NK-R" w:eastAsia="UD デジタル 教科書体 NK-R" w:hAnsi="メイリオ" w:cs="メイリオ" w:hint="eastAsia"/>
        </w:rPr>
        <w:t>、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請求書を</w:t>
      </w:r>
      <w:r w:rsidR="00C53685">
        <w:rPr>
          <w:rFonts w:ascii="UD デジタル 教科書体 NK-R" w:eastAsia="UD デジタル 教科書体 NK-R" w:hAnsi="メイリオ" w:cs="メイリオ" w:hint="eastAsia"/>
        </w:rPr>
        <w:t>お渡しします。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請求書</w:t>
      </w:r>
      <w:r w:rsidR="00D174F3" w:rsidRPr="00B223D1">
        <w:rPr>
          <w:rFonts w:ascii="UD デジタル 教科書体 NK-R" w:eastAsia="UD デジタル 教科書体 NK-R" w:hAnsi="メイリオ" w:cs="メイリオ" w:hint="eastAsia"/>
        </w:rPr>
        <w:t>記載</w:t>
      </w:r>
      <w:r w:rsidR="00F16D27" w:rsidRPr="00B223D1">
        <w:rPr>
          <w:rFonts w:ascii="UD デジタル 教科書体 NK-R" w:eastAsia="UD デジタル 教科書体 NK-R" w:hAnsi="メイリオ" w:cs="メイリオ" w:hint="eastAsia"/>
        </w:rPr>
        <w:t>締切日までにご入金をお願いします。</w:t>
      </w:r>
      <w:r w:rsidR="00835BE2" w:rsidRPr="00B223D1">
        <w:rPr>
          <w:rFonts w:ascii="UD デジタル 教科書体 NK-R" w:eastAsia="UD デジタル 教科書体 NK-R" w:hAnsi="メイリオ" w:cs="メイリオ" w:hint="eastAsia"/>
        </w:rPr>
        <w:t>お早めにお申し</w:t>
      </w:r>
    </w:p>
    <w:p w14:paraId="21AAB58E" w14:textId="77777777" w:rsidR="00D8764D" w:rsidRPr="00B223D1" w:rsidRDefault="00835BE2" w:rsidP="00B223D1">
      <w:pPr>
        <w:spacing w:after="0" w:line="240" w:lineRule="atLeast"/>
        <w:ind w:leftChars="500" w:left="1100"/>
        <w:rPr>
          <w:rFonts w:ascii="UD デジタル 教科書体 NK-R" w:eastAsia="UD デジタル 教科書体 NK-R" w:hAnsi="メイリオ" w:cs="メイリオ"/>
        </w:rPr>
      </w:pPr>
      <w:r w:rsidRPr="00B223D1">
        <w:rPr>
          <w:rFonts w:ascii="UD デジタル 教科書体 NK-R" w:eastAsia="UD デジタル 教科書体 NK-R" w:hAnsi="メイリオ" w:cs="メイリオ" w:hint="eastAsia"/>
        </w:rPr>
        <w:t>込み</w:t>
      </w:r>
      <w:r w:rsidR="006A055F" w:rsidRPr="00B223D1">
        <w:rPr>
          <w:rFonts w:ascii="UD デジタル 教科書体 NK-R" w:eastAsia="UD デジタル 教科書体 NK-R" w:hAnsi="メイリオ" w:cs="メイリオ" w:hint="eastAsia"/>
        </w:rPr>
        <w:t>くだ</w:t>
      </w:r>
      <w:r w:rsidRPr="00B223D1">
        <w:rPr>
          <w:rFonts w:ascii="UD デジタル 教科書体 NK-R" w:eastAsia="UD デジタル 教科書体 NK-R" w:hAnsi="メイリオ" w:cs="メイリオ" w:hint="eastAsia"/>
        </w:rPr>
        <w:t>さい。</w:t>
      </w:r>
      <w:r w:rsidR="00BA3F1D">
        <w:rPr>
          <w:rFonts w:ascii="UD デジタル 教科書体 NK-R" w:eastAsia="UD デジタル 教科書体 NK-R" w:hAnsi="メイリオ" w:cs="メイリオ" w:hint="eastAsia"/>
        </w:rPr>
        <w:t xml:space="preserve">　後日持ち物等お知らせします。</w:t>
      </w:r>
    </w:p>
    <w:p w14:paraId="21AAB58F" w14:textId="77777777" w:rsidR="002E38A9" w:rsidRDefault="00E100A1" w:rsidP="00F13F49">
      <w:pPr>
        <w:spacing w:after="0" w:line="24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※食物アレルギーのある方は登園いただけない場合があります。</w:t>
      </w:r>
    </w:p>
    <w:p w14:paraId="21AAB590" w14:textId="77777777" w:rsidR="00854212" w:rsidRDefault="00854212" w:rsidP="00F13F49">
      <w:pPr>
        <w:spacing w:after="0" w:line="240" w:lineRule="atLeast"/>
        <w:rPr>
          <w:rFonts w:ascii="UD デジタル 教科書体 NK-R" w:eastAsia="UD デジタル 教科書体 NK-R"/>
        </w:rPr>
      </w:pPr>
    </w:p>
    <w:p w14:paraId="21AAB592" w14:textId="77777777" w:rsidR="00094760" w:rsidRDefault="00094760" w:rsidP="00F13F49">
      <w:pPr>
        <w:spacing w:after="0" w:line="240" w:lineRule="atLeast"/>
        <w:rPr>
          <w:rFonts w:ascii="UD デジタル 教科書体 NK-R" w:eastAsia="UD デジタル 教科書体 NK-R"/>
        </w:rPr>
      </w:pPr>
    </w:p>
    <w:p w14:paraId="21AAB593" w14:textId="77777777" w:rsidR="00996264" w:rsidRPr="00B223D1" w:rsidRDefault="00644F92" w:rsidP="00F13F49">
      <w:pPr>
        <w:spacing w:after="0" w:line="24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3600" behindDoc="0" locked="0" layoutInCell="1" allowOverlap="1" wp14:anchorId="21AAB5EB" wp14:editId="4A60BFF7">
            <wp:simplePos x="0" y="0"/>
            <wp:positionH relativeFrom="margin">
              <wp:posOffset>-284993</wp:posOffset>
            </wp:positionH>
            <wp:positionV relativeFrom="paragraph">
              <wp:posOffset>-1135</wp:posOffset>
            </wp:positionV>
            <wp:extent cx="1828165" cy="359959"/>
            <wp:effectExtent l="0" t="0" r="635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3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AB594" w14:textId="03FE2ED0" w:rsidR="000E460D" w:rsidRPr="002F3A6E" w:rsidRDefault="000E460D" w:rsidP="006A762A">
      <w:pPr>
        <w:ind w:firstLineChars="500" w:firstLine="2000"/>
        <w:rPr>
          <w:sz w:val="36"/>
          <w:szCs w:val="36"/>
        </w:rPr>
      </w:pPr>
      <w:r w:rsidRPr="000E460D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AB5ED" wp14:editId="21AAB5EE">
                <wp:simplePos x="0" y="0"/>
                <wp:positionH relativeFrom="column">
                  <wp:posOffset>5208905</wp:posOffset>
                </wp:positionH>
                <wp:positionV relativeFrom="paragraph">
                  <wp:posOffset>-140335</wp:posOffset>
                </wp:positionV>
                <wp:extent cx="1045210" cy="1213597"/>
                <wp:effectExtent l="0" t="0" r="21590" b="2476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213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B5F7" w14:textId="77777777" w:rsidR="000E460D" w:rsidRDefault="000E460D" w:rsidP="000E460D">
                            <w:pPr>
                              <w:spacing w:after="0"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14:paraId="21AAB5F8" w14:textId="77777777" w:rsidR="000E460D" w:rsidRDefault="000E460D" w:rsidP="000E460D">
                            <w:pPr>
                              <w:spacing w:after="0"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0E460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お子さま</w:t>
                            </w:r>
                          </w:p>
                          <w:p w14:paraId="21AAB5F9" w14:textId="77777777" w:rsidR="000E460D" w:rsidRDefault="000E460D" w:rsidP="000E460D">
                            <w:pPr>
                              <w:spacing w:after="0"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0E460D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顔写真</w:t>
                            </w:r>
                          </w:p>
                          <w:p w14:paraId="21AAB5FA" w14:textId="77777777" w:rsidR="00100615" w:rsidRPr="000E460D" w:rsidRDefault="00100615" w:rsidP="000E460D">
                            <w:pPr>
                              <w:spacing w:after="0"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AB5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15pt;margin-top:-11.05pt;width:82.3pt;height:9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">
                <v:textbox>
                  <w:txbxContent>
                    <w:p w14:paraId="21AAB5F7" w14:textId="77777777" w:rsidR="000E460D" w:rsidRDefault="000E460D" w:rsidP="000E460D">
                      <w:pPr>
                        <w:spacing w:after="0"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14:paraId="21AAB5F8" w14:textId="77777777" w:rsidR="000E460D" w:rsidRDefault="000E460D" w:rsidP="000E460D">
                      <w:pPr>
                        <w:spacing w:after="0"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0E460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お子さま</w:t>
                      </w:r>
                    </w:p>
                    <w:p w14:paraId="21AAB5F9" w14:textId="77777777" w:rsidR="000E460D" w:rsidRDefault="000E460D" w:rsidP="000E460D">
                      <w:pPr>
                        <w:spacing w:after="0"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0E460D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顔写真</w:t>
                      </w:r>
                    </w:p>
                    <w:p w14:paraId="21AAB5FA" w14:textId="77777777" w:rsidR="00100615" w:rsidRPr="000E460D" w:rsidRDefault="00100615" w:rsidP="000E460D">
                      <w:pPr>
                        <w:spacing w:after="0"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460D">
        <w:rPr>
          <w:rFonts w:hint="eastAsia"/>
          <w:sz w:val="40"/>
          <w:szCs w:val="36"/>
        </w:rPr>
        <w:t>Summer School</w:t>
      </w:r>
      <w:r w:rsidRPr="000E460D">
        <w:rPr>
          <w:sz w:val="40"/>
          <w:szCs w:val="36"/>
        </w:rPr>
        <w:t xml:space="preserve"> </w:t>
      </w:r>
      <w:r w:rsidR="00890500">
        <w:rPr>
          <w:rFonts w:hint="eastAsia"/>
          <w:sz w:val="40"/>
          <w:szCs w:val="36"/>
        </w:rPr>
        <w:t>2</w:t>
      </w:r>
      <w:r w:rsidR="00B73C59">
        <w:rPr>
          <w:rFonts w:hint="eastAsia"/>
          <w:sz w:val="40"/>
          <w:szCs w:val="36"/>
        </w:rPr>
        <w:t>025</w:t>
      </w:r>
      <w:r w:rsidRPr="00700EFD">
        <w:rPr>
          <w:rFonts w:ascii="メイリオ" w:eastAsia="メイリオ" w:hAnsi="メイリオ" w:cs="メイリオ" w:hint="eastAsia"/>
          <w:sz w:val="40"/>
          <w:szCs w:val="36"/>
        </w:rPr>
        <w:t>申込用紙</w:t>
      </w:r>
    </w:p>
    <w:p w14:paraId="21AAB595" w14:textId="77777777" w:rsidR="000E460D" w:rsidRPr="00700EFD" w:rsidRDefault="000E460D" w:rsidP="002701F9">
      <w:pPr>
        <w:rPr>
          <w:sz w:val="2"/>
          <w:szCs w:val="16"/>
        </w:rPr>
      </w:pPr>
    </w:p>
    <w:p w14:paraId="21AAB596" w14:textId="77777777" w:rsidR="002E38A9" w:rsidRPr="00DC75BC" w:rsidRDefault="00D5622C" w:rsidP="002701F9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記入日　　</w:t>
      </w:r>
      <w:r w:rsidR="00E41A3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</w:t>
      </w:r>
      <w:r w:rsidR="002E38A9" w:rsidRPr="000E460D">
        <w:rPr>
          <w:rFonts w:ascii="メイリオ" w:eastAsia="メイリオ" w:hAnsi="メイリオ" w:cs="メイリオ" w:hint="eastAsia"/>
        </w:rPr>
        <w:t xml:space="preserve">年　</w:t>
      </w:r>
      <w:r w:rsidR="00E41A3C">
        <w:rPr>
          <w:rFonts w:ascii="メイリオ" w:eastAsia="メイリオ" w:hAnsi="メイリオ" w:cs="メイリオ" w:hint="eastAsia"/>
        </w:rPr>
        <w:t xml:space="preserve">　</w:t>
      </w:r>
      <w:r w:rsidR="002E38A9" w:rsidRPr="000E460D">
        <w:rPr>
          <w:rFonts w:ascii="メイリオ" w:eastAsia="メイリオ" w:hAnsi="メイリオ" w:cs="メイリオ" w:hint="eastAsia"/>
        </w:rPr>
        <w:t xml:space="preserve">　月　</w:t>
      </w:r>
      <w:r w:rsidR="00E41A3C">
        <w:rPr>
          <w:rFonts w:ascii="メイリオ" w:eastAsia="メイリオ" w:hAnsi="メイリオ" w:cs="メイリオ" w:hint="eastAsia"/>
        </w:rPr>
        <w:t xml:space="preserve">　</w:t>
      </w:r>
      <w:r w:rsidR="002E38A9" w:rsidRPr="000E460D">
        <w:rPr>
          <w:rFonts w:ascii="メイリオ" w:eastAsia="メイリオ" w:hAnsi="メイリオ" w:cs="メイリオ" w:hint="eastAsia"/>
        </w:rPr>
        <w:t xml:space="preserve">　日</w:t>
      </w:r>
    </w:p>
    <w:tbl>
      <w:tblPr>
        <w:tblStyle w:val="ac"/>
        <w:tblW w:w="10065" w:type="dxa"/>
        <w:tblInd w:w="-147" w:type="dxa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500"/>
        <w:gridCol w:w="2619"/>
      </w:tblGrid>
      <w:tr w:rsidR="00DC75BC" w:rsidRPr="00DC75BC" w14:paraId="21AAB59D" w14:textId="77777777" w:rsidTr="00940B6E">
        <w:tc>
          <w:tcPr>
            <w:tcW w:w="1418" w:type="dxa"/>
          </w:tcPr>
          <w:p w14:paraId="21AAB597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4111" w:type="dxa"/>
          </w:tcPr>
          <w:p w14:paraId="21AAB598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 w:val="restart"/>
          </w:tcPr>
          <w:p w14:paraId="21AAB599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119" w:type="dxa"/>
            <w:gridSpan w:val="2"/>
            <w:vMerge w:val="restart"/>
          </w:tcPr>
          <w:p w14:paraId="21AAB59A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 xml:space="preserve">　　　年　　</w:t>
            </w:r>
            <w:r w:rsidR="0067455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月</w:t>
            </w:r>
            <w:r w:rsidRPr="00DC75BC">
              <w:rPr>
                <w:rFonts w:ascii="メイリオ" w:eastAsia="メイリオ" w:hAnsi="メイリオ" w:hint="eastAsia"/>
              </w:rPr>
              <w:t xml:space="preserve">　　</w:t>
            </w:r>
            <w:r w:rsidR="00674550">
              <w:rPr>
                <w:rFonts w:ascii="メイリオ" w:eastAsia="メイリオ" w:hAnsi="メイリオ" w:hint="eastAsia"/>
              </w:rPr>
              <w:t xml:space="preserve">　</w:t>
            </w:r>
            <w:r w:rsidRPr="00DC75BC">
              <w:rPr>
                <w:rFonts w:ascii="メイリオ" w:eastAsia="メイリオ" w:hAnsi="メイリオ" w:hint="eastAsia"/>
              </w:rPr>
              <w:t>日</w:t>
            </w:r>
          </w:p>
          <w:p w14:paraId="21AAB59B" w14:textId="77777777" w:rsidR="00330D6C" w:rsidRDefault="00330D6C" w:rsidP="00DC75BC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1歳児・2歳児・</w:t>
            </w:r>
          </w:p>
          <w:p w14:paraId="21AAB59C" w14:textId="77777777" w:rsidR="00DC75BC" w:rsidRPr="00E41A3C" w:rsidRDefault="00DC75BC" w:rsidP="00DC75BC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41A3C">
              <w:rPr>
                <w:rFonts w:ascii="メイリオ" w:eastAsia="メイリオ" w:hAnsi="メイリオ" w:hint="eastAsia"/>
                <w:sz w:val="21"/>
                <w:szCs w:val="21"/>
              </w:rPr>
              <w:t>年少</w:t>
            </w:r>
            <w:r w:rsidR="00E41A3C" w:rsidRPr="00E41A3C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E41A3C">
              <w:rPr>
                <w:rFonts w:ascii="メイリオ" w:eastAsia="メイリオ" w:hAnsi="メイリオ" w:hint="eastAsia"/>
                <w:sz w:val="21"/>
                <w:szCs w:val="21"/>
              </w:rPr>
              <w:t>・</w:t>
            </w:r>
            <w:r w:rsidR="00E41A3C" w:rsidRPr="00E41A3C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E41A3C">
              <w:rPr>
                <w:rFonts w:ascii="メイリオ" w:eastAsia="メイリオ" w:hAnsi="メイリオ" w:hint="eastAsia"/>
                <w:sz w:val="21"/>
                <w:szCs w:val="21"/>
              </w:rPr>
              <w:t>年中</w:t>
            </w:r>
            <w:r w:rsidR="00E41A3C" w:rsidRPr="00E41A3C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E41A3C">
              <w:rPr>
                <w:rFonts w:ascii="メイリオ" w:eastAsia="メイリオ" w:hAnsi="メイリオ" w:hint="eastAsia"/>
                <w:sz w:val="21"/>
                <w:szCs w:val="21"/>
              </w:rPr>
              <w:t>・</w:t>
            </w:r>
            <w:r w:rsidR="00E41A3C" w:rsidRPr="00E41A3C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E41A3C">
              <w:rPr>
                <w:rFonts w:ascii="メイリオ" w:eastAsia="メイリオ" w:hAnsi="メイリオ" w:hint="eastAsia"/>
                <w:sz w:val="21"/>
                <w:szCs w:val="21"/>
              </w:rPr>
              <w:t>年長</w:t>
            </w:r>
          </w:p>
        </w:tc>
      </w:tr>
      <w:tr w:rsidR="00DC75BC" w:rsidRPr="00DC75BC" w14:paraId="21AAB5A2" w14:textId="77777777" w:rsidTr="00940B6E">
        <w:trPr>
          <w:trHeight w:val="854"/>
        </w:trPr>
        <w:tc>
          <w:tcPr>
            <w:tcW w:w="1418" w:type="dxa"/>
          </w:tcPr>
          <w:p w14:paraId="21AAB59E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園児氏名</w:t>
            </w:r>
          </w:p>
        </w:tc>
        <w:tc>
          <w:tcPr>
            <w:tcW w:w="4111" w:type="dxa"/>
          </w:tcPr>
          <w:p w14:paraId="21AAB59F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Merge/>
          </w:tcPr>
          <w:p w14:paraId="21AAB5A0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119" w:type="dxa"/>
            <w:gridSpan w:val="2"/>
            <w:vMerge/>
          </w:tcPr>
          <w:p w14:paraId="21AAB5A1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</w:tr>
      <w:tr w:rsidR="00DC75BC" w:rsidRPr="00DC75BC" w14:paraId="21AAB5A5" w14:textId="77777777" w:rsidTr="007D04B1">
        <w:trPr>
          <w:trHeight w:val="557"/>
        </w:trPr>
        <w:tc>
          <w:tcPr>
            <w:tcW w:w="1418" w:type="dxa"/>
          </w:tcPr>
          <w:p w14:paraId="21AAB5A3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幼稚園名</w:t>
            </w:r>
          </w:p>
        </w:tc>
        <w:tc>
          <w:tcPr>
            <w:tcW w:w="8647" w:type="dxa"/>
            <w:gridSpan w:val="4"/>
          </w:tcPr>
          <w:p w14:paraId="21AAB5A4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</w:tr>
      <w:tr w:rsidR="00DC75BC" w:rsidRPr="00DC75BC" w14:paraId="21AAB5AB" w14:textId="77777777" w:rsidTr="00940B6E">
        <w:tc>
          <w:tcPr>
            <w:tcW w:w="1418" w:type="dxa"/>
          </w:tcPr>
          <w:p w14:paraId="21AAB5A6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保護者氏名</w:t>
            </w:r>
          </w:p>
        </w:tc>
        <w:tc>
          <w:tcPr>
            <w:tcW w:w="4111" w:type="dxa"/>
          </w:tcPr>
          <w:p w14:paraId="21AAB5A7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</w:tcPr>
          <w:p w14:paraId="21AAB5A8" w14:textId="77777777" w:rsidR="00DC75BC" w:rsidRDefault="00DC75BC" w:rsidP="006B090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主な送迎者</w:t>
            </w:r>
          </w:p>
          <w:p w14:paraId="21AAB5A9" w14:textId="77777777" w:rsidR="006B0907" w:rsidRPr="00DC75BC" w:rsidRDefault="006B0907" w:rsidP="006B090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代理送迎者</w:t>
            </w:r>
          </w:p>
        </w:tc>
        <w:tc>
          <w:tcPr>
            <w:tcW w:w="3119" w:type="dxa"/>
            <w:gridSpan w:val="2"/>
          </w:tcPr>
          <w:p w14:paraId="21AAB5AA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</w:p>
        </w:tc>
      </w:tr>
      <w:tr w:rsidR="00DC75BC" w:rsidRPr="00DC75BC" w14:paraId="21AAB5AE" w14:textId="77777777" w:rsidTr="00551F4F">
        <w:trPr>
          <w:trHeight w:val="896"/>
        </w:trPr>
        <w:tc>
          <w:tcPr>
            <w:tcW w:w="1418" w:type="dxa"/>
          </w:tcPr>
          <w:p w14:paraId="21AAB5AC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647" w:type="dxa"/>
            <w:gridSpan w:val="4"/>
          </w:tcPr>
          <w:p w14:paraId="21AAB5AD" w14:textId="77777777" w:rsidR="00DC75BC" w:rsidRPr="00DC75BC" w:rsidRDefault="00D47C8B" w:rsidP="002701F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21332" w:rsidRPr="00DC75BC" w14:paraId="21AAB5B3" w14:textId="77777777" w:rsidTr="00940B6E">
        <w:tc>
          <w:tcPr>
            <w:tcW w:w="1418" w:type="dxa"/>
          </w:tcPr>
          <w:p w14:paraId="21AAB5AF" w14:textId="77777777" w:rsidR="00621332" w:rsidRPr="00DC75BC" w:rsidRDefault="00621332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111" w:type="dxa"/>
          </w:tcPr>
          <w:p w14:paraId="21AAB5B0" w14:textId="77777777" w:rsidR="00621332" w:rsidRPr="00DC75BC" w:rsidRDefault="00621332" w:rsidP="0062133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17" w:type="dxa"/>
            <w:gridSpan w:val="2"/>
          </w:tcPr>
          <w:p w14:paraId="21AAB5B1" w14:textId="77777777" w:rsidR="00621332" w:rsidRPr="00DC75BC" w:rsidRDefault="00621332" w:rsidP="00621332">
            <w:pPr>
              <w:ind w:left="78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食物アレルギー</w:t>
            </w:r>
          </w:p>
        </w:tc>
        <w:tc>
          <w:tcPr>
            <w:tcW w:w="2619" w:type="dxa"/>
          </w:tcPr>
          <w:p w14:paraId="21AAB5B2" w14:textId="77777777" w:rsidR="00621332" w:rsidRPr="00DC75BC" w:rsidRDefault="00621332" w:rsidP="00621332">
            <w:pPr>
              <w:ind w:left="4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あり</w:t>
            </w:r>
            <w:r w:rsidR="00940B6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・</w:t>
            </w:r>
            <w:r w:rsidR="00940B6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なし</w:t>
            </w:r>
          </w:p>
        </w:tc>
      </w:tr>
      <w:tr w:rsidR="00DC75BC" w:rsidRPr="00DC75BC" w14:paraId="21AAB5B7" w14:textId="77777777" w:rsidTr="00940B6E">
        <w:tc>
          <w:tcPr>
            <w:tcW w:w="1418" w:type="dxa"/>
          </w:tcPr>
          <w:p w14:paraId="21AAB5B4" w14:textId="77777777" w:rsidR="00DC75BC" w:rsidRPr="00DC75BC" w:rsidRDefault="00DC75BC" w:rsidP="002701F9">
            <w:pPr>
              <w:rPr>
                <w:rFonts w:ascii="メイリオ" w:eastAsia="メイリオ" w:hAnsi="メイリオ"/>
              </w:rPr>
            </w:pPr>
            <w:r w:rsidRPr="00DC75BC">
              <w:rPr>
                <w:rFonts w:ascii="メイリオ" w:eastAsia="メイリオ" w:hAnsi="メイリオ" w:hint="eastAsia"/>
              </w:rPr>
              <w:t>緊急連絡先</w:t>
            </w:r>
          </w:p>
        </w:tc>
        <w:tc>
          <w:tcPr>
            <w:tcW w:w="4111" w:type="dxa"/>
          </w:tcPr>
          <w:p w14:paraId="21AAB5B5" w14:textId="77777777" w:rsidR="00DC75BC" w:rsidRPr="00DC75BC" w:rsidRDefault="006A762A" w:rsidP="00DC75BC">
            <w:pPr>
              <w:pStyle w:val="ab"/>
              <w:numPr>
                <w:ilvl w:val="0"/>
                <w:numId w:val="5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7D04B1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（続柄　　　）</w:t>
            </w:r>
          </w:p>
        </w:tc>
        <w:tc>
          <w:tcPr>
            <w:tcW w:w="4536" w:type="dxa"/>
            <w:gridSpan w:val="3"/>
          </w:tcPr>
          <w:p w14:paraId="21AAB5B6" w14:textId="77777777" w:rsidR="00DC75BC" w:rsidRPr="00DC75BC" w:rsidRDefault="006A762A" w:rsidP="00DC75BC">
            <w:pPr>
              <w:pStyle w:val="ab"/>
              <w:numPr>
                <w:ilvl w:val="0"/>
                <w:numId w:val="5"/>
              </w:numPr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7D04B1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　（続柄　　　）</w:t>
            </w:r>
          </w:p>
        </w:tc>
      </w:tr>
    </w:tbl>
    <w:p w14:paraId="21AAB5B8" w14:textId="77777777" w:rsidR="005767DA" w:rsidRDefault="00DC75BC" w:rsidP="002701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AB5EF" wp14:editId="21AAB5F0">
                <wp:simplePos x="0" y="0"/>
                <wp:positionH relativeFrom="margin">
                  <wp:posOffset>-95250</wp:posOffset>
                </wp:positionH>
                <wp:positionV relativeFrom="paragraph">
                  <wp:posOffset>182850</wp:posOffset>
                </wp:positionV>
                <wp:extent cx="6389813" cy="531628"/>
                <wp:effectExtent l="0" t="0" r="11430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813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B5FB" w14:textId="7C67CE07" w:rsidR="00283648" w:rsidRDefault="00D0614C" w:rsidP="00283648">
                            <w:pPr>
                              <w:spacing w:after="0" w:line="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以下の希望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コースに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〇をつけてください。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時間・・・　午前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9時</w:t>
                            </w:r>
                            <w:r w:rsidR="0009476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０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0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分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～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午後</w:t>
                            </w:r>
                            <w:r w:rsidR="0009476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１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時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 (ホテルの</w:t>
                            </w:r>
                            <w:r w:rsidR="0028364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給食</w:t>
                            </w:r>
                            <w:r w:rsidR="0028364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付)</w:t>
                            </w:r>
                          </w:p>
                          <w:p w14:paraId="21AAB5FC" w14:textId="77777777" w:rsidR="00283648" w:rsidRPr="00283648" w:rsidRDefault="00283648" w:rsidP="00283648">
                            <w:pPr>
                              <w:spacing w:after="0" w:line="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お申込み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日程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・・・　5日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コース　／　10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日間コース　／　15日間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コース</w:t>
                            </w:r>
                            <w:r w:rsidR="0085421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／　</w:t>
                            </w:r>
                            <w:r w:rsidR="00330D6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1-dayコース</w:t>
                            </w:r>
                            <w:r w:rsidR="00F321CD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</w:t>
                            </w:r>
                            <w:r w:rsidR="00687E3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B5EF" id="_x0000_s1027" type="#_x0000_t202" style="position:absolute;margin-left:-7.5pt;margin-top:14.4pt;width:503.1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" strokeweight="1.25pt">
                <v:textbox>
                  <w:txbxContent>
                    <w:p w14:paraId="21AAB5FB" w14:textId="7C67CE07" w:rsidR="00283648" w:rsidRDefault="00D0614C" w:rsidP="00283648">
                      <w:pPr>
                        <w:spacing w:after="0" w:line="0" w:lineRule="atLeas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以下の希望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コースに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>〇をつけてください。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時間・・・　午前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>9時</w:t>
                      </w:r>
                      <w:r w:rsidR="0009476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０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0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>分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～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>午後</w:t>
                      </w:r>
                      <w:r w:rsidR="0009476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１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>時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 (ホテルの</w:t>
                      </w:r>
                      <w:r w:rsidR="00283648">
                        <w:rPr>
                          <w:rFonts w:ascii="メイリオ" w:eastAsia="メイリオ" w:hAnsi="メイリオ" w:cs="メイリオ"/>
                          <w:sz w:val="18"/>
                        </w:rPr>
                        <w:t>給食</w:t>
                      </w:r>
                      <w:r w:rsidR="0028364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付)</w:t>
                      </w:r>
                    </w:p>
                    <w:p w14:paraId="21AAB5FC" w14:textId="77777777" w:rsidR="00283648" w:rsidRPr="00283648" w:rsidRDefault="00283648" w:rsidP="00283648">
                      <w:pPr>
                        <w:spacing w:after="0" w:line="0" w:lineRule="atLeas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お申込み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日程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・・・　5日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間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コース　／　10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日間コース　／　15日間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コース</w:t>
                      </w:r>
                      <w:r w:rsidR="0085421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／　</w:t>
                      </w:r>
                      <w:r w:rsidR="00330D6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1-dayコース</w:t>
                      </w:r>
                      <w:r w:rsidR="00F321CD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</w:t>
                      </w:r>
                      <w:r w:rsidR="00687E3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AB5B9" w14:textId="77777777" w:rsidR="005767DA" w:rsidRDefault="005767DA" w:rsidP="002701F9"/>
    <w:p w14:paraId="21AAB5BA" w14:textId="77777777" w:rsidR="0061266E" w:rsidRDefault="0061266E" w:rsidP="00F13F49">
      <w:pPr>
        <w:spacing w:after="0" w:line="0" w:lineRule="atLeast"/>
        <w:rPr>
          <w:rFonts w:ascii="メイリオ" w:eastAsia="メイリオ" w:hAnsi="メイリオ" w:cs="メイリオ"/>
          <w:sz w:val="21"/>
          <w:szCs w:val="21"/>
          <w:u w:val="single"/>
        </w:rPr>
      </w:pPr>
    </w:p>
    <w:p w14:paraId="21AAB5BB" w14:textId="77777777" w:rsidR="00DC75BC" w:rsidRPr="0061266E" w:rsidRDefault="0061266E" w:rsidP="00F13F49">
      <w:pPr>
        <w:spacing w:after="0" w:line="0" w:lineRule="atLeas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071E03">
        <w:rPr>
          <w:rFonts w:ascii="メイリオ" w:eastAsia="メイリオ" w:hAnsi="メイリオ" w:cs="メイリオ" w:hint="eastAsia"/>
          <w:sz w:val="21"/>
          <w:szCs w:val="21"/>
        </w:rPr>
        <w:t>感染症・</w:t>
      </w:r>
      <w:r w:rsidR="00DC75BC" w:rsidRPr="0061266E">
        <w:rPr>
          <w:rFonts w:ascii="メイリオ" w:eastAsia="メイリオ" w:hAnsi="メイリオ" w:cs="メイリオ" w:hint="eastAsia"/>
          <w:sz w:val="21"/>
          <w:szCs w:val="21"/>
        </w:rPr>
        <w:t>伝染病などの疑いがある場合、または37.5度以上の発熱がある場合はお預かりできません。</w:t>
      </w:r>
    </w:p>
    <w:p w14:paraId="21AAB5BC" w14:textId="77777777" w:rsidR="00972C77" w:rsidRDefault="0061266E" w:rsidP="00F13F49">
      <w:pPr>
        <w:spacing w:after="0" w:line="0" w:lineRule="atLeas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972C77">
        <w:rPr>
          <w:rFonts w:ascii="メイリオ" w:eastAsia="メイリオ" w:hAnsi="メイリオ" w:cs="メイリオ" w:hint="eastAsia"/>
          <w:sz w:val="21"/>
          <w:szCs w:val="21"/>
        </w:rPr>
        <w:t>発熱より欠席、または早退された場合、</w:t>
      </w:r>
      <w:r w:rsidR="00972C77" w:rsidRPr="00EB716A">
        <w:rPr>
          <w:rFonts w:ascii="メイリオ" w:eastAsia="メイリオ" w:hAnsi="メイリオ" w:cs="メイリオ" w:hint="eastAsia"/>
          <w:color w:val="FF0000"/>
          <w:sz w:val="21"/>
          <w:szCs w:val="21"/>
          <w:u w:val="single"/>
        </w:rPr>
        <w:t>解熱後24時間経過後の登園となります。</w:t>
      </w:r>
    </w:p>
    <w:p w14:paraId="21AAB5BD" w14:textId="77777777" w:rsidR="00F77757" w:rsidRDefault="0061266E" w:rsidP="00F13F49">
      <w:pPr>
        <w:spacing w:after="0" w:line="0" w:lineRule="atLeas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F77757">
        <w:rPr>
          <w:rFonts w:ascii="メイリオ" w:eastAsia="メイリオ" w:hAnsi="メイリオ" w:cs="メイリオ" w:hint="eastAsia"/>
          <w:sz w:val="21"/>
          <w:szCs w:val="21"/>
        </w:rPr>
        <w:t>送迎される方が</w:t>
      </w:r>
      <w:r>
        <w:rPr>
          <w:rFonts w:ascii="メイリオ" w:eastAsia="メイリオ" w:hAnsi="メイリオ" w:cs="メイリオ" w:hint="eastAsia"/>
          <w:sz w:val="21"/>
          <w:szCs w:val="21"/>
        </w:rPr>
        <w:t>変更する</w:t>
      </w:r>
      <w:r w:rsidR="00F77757">
        <w:rPr>
          <w:rFonts w:ascii="メイリオ" w:eastAsia="メイリオ" w:hAnsi="メイリオ" w:cs="メイリオ" w:hint="eastAsia"/>
          <w:sz w:val="21"/>
          <w:szCs w:val="21"/>
        </w:rPr>
        <w:t>場合は</w:t>
      </w:r>
      <w:r w:rsidR="00F77757" w:rsidRPr="00085706">
        <w:rPr>
          <w:rFonts w:ascii="メイリオ" w:eastAsia="メイリオ" w:hAnsi="メイリオ" w:cs="メイリオ" w:hint="eastAsia"/>
          <w:sz w:val="21"/>
          <w:szCs w:val="21"/>
          <w:u w:val="double"/>
        </w:rPr>
        <w:t>事前に必ずお知らせください</w:t>
      </w:r>
      <w:r w:rsidR="00F77757">
        <w:rPr>
          <w:rFonts w:ascii="メイリオ" w:eastAsia="メイリオ" w:hAnsi="メイリオ" w:cs="メイリオ" w:hint="eastAsia"/>
          <w:sz w:val="21"/>
          <w:szCs w:val="21"/>
        </w:rPr>
        <w:t>。</w:t>
      </w:r>
      <w:r>
        <w:rPr>
          <w:rFonts w:ascii="メイリオ" w:eastAsia="メイリオ" w:hAnsi="メイリオ" w:cs="メイリオ" w:hint="eastAsia"/>
          <w:sz w:val="21"/>
          <w:szCs w:val="21"/>
        </w:rPr>
        <w:t>（①　　月　　日　/②　　月　　日）</w:t>
      </w:r>
    </w:p>
    <w:p w14:paraId="21AAB5BE" w14:textId="77777777" w:rsidR="00F77757" w:rsidRPr="00DC75BC" w:rsidRDefault="0061266E" w:rsidP="00F13F49">
      <w:pPr>
        <w:spacing w:after="0" w:line="0" w:lineRule="atLeas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="00F77757">
        <w:rPr>
          <w:rFonts w:ascii="メイリオ" w:eastAsia="メイリオ" w:hAnsi="メイリオ" w:cs="メイリオ" w:hint="eastAsia"/>
          <w:sz w:val="21"/>
          <w:szCs w:val="21"/>
        </w:rPr>
        <w:t>お休みをされた場合</w:t>
      </w:r>
      <w:r w:rsidR="009C7481"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="00F77757" w:rsidRPr="00085706">
        <w:rPr>
          <w:rFonts w:ascii="メイリオ" w:eastAsia="メイリオ" w:hAnsi="メイリオ" w:cs="メイリオ" w:hint="eastAsia"/>
          <w:sz w:val="21"/>
          <w:szCs w:val="21"/>
          <w:u w:val="thick"/>
        </w:rPr>
        <w:t>振替</w:t>
      </w:r>
      <w:r w:rsidR="009C7481">
        <w:rPr>
          <w:rFonts w:ascii="メイリオ" w:eastAsia="メイリオ" w:hAnsi="メイリオ" w:cs="メイリオ" w:hint="eastAsia"/>
          <w:sz w:val="21"/>
          <w:szCs w:val="21"/>
          <w:u w:val="thick"/>
        </w:rPr>
        <w:t>レッスン</w:t>
      </w:r>
      <w:r w:rsidR="00F77757" w:rsidRPr="00085706">
        <w:rPr>
          <w:rFonts w:ascii="メイリオ" w:eastAsia="メイリオ" w:hAnsi="メイリオ" w:cs="メイリオ" w:hint="eastAsia"/>
          <w:sz w:val="21"/>
          <w:szCs w:val="21"/>
          <w:u w:val="thick"/>
        </w:rPr>
        <w:t>をすることができません</w:t>
      </w:r>
      <w:r w:rsidR="00F77757">
        <w:rPr>
          <w:rFonts w:ascii="メイリオ" w:eastAsia="メイリオ" w:hAnsi="メイリオ" w:cs="メイリオ" w:hint="eastAsia"/>
          <w:sz w:val="21"/>
          <w:szCs w:val="21"/>
        </w:rPr>
        <w:t>のでご了承ください。</w:t>
      </w:r>
    </w:p>
    <w:p w14:paraId="21AAB5BF" w14:textId="77777777" w:rsidR="00DB269A" w:rsidRPr="00F13F49" w:rsidRDefault="00184FF3" w:rsidP="00F13F49">
      <w:pPr>
        <w:spacing w:after="0"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お申込日・</w:t>
      </w:r>
      <w:r w:rsidR="00F871A6">
        <w:rPr>
          <w:rFonts w:ascii="メイリオ" w:eastAsia="メイリオ" w:hAnsi="メイリオ" w:cs="メイリオ" w:hint="eastAsia"/>
          <w:sz w:val="32"/>
          <w:szCs w:val="32"/>
        </w:rPr>
        <w:t>開講カレンダー</w:t>
      </w:r>
      <w:r w:rsidRPr="00184FF3">
        <w:rPr>
          <w:rFonts w:ascii="メイリオ" w:eastAsia="メイリオ" w:hAnsi="メイリオ" w:cs="メイリオ" w:hint="eastAsia"/>
          <w:color w:val="FF0000"/>
        </w:rPr>
        <w:t>※参加日に〇を囲んでください。</w:t>
      </w:r>
    </w:p>
    <w:tbl>
      <w:tblPr>
        <w:tblStyle w:val="ac"/>
        <w:tblW w:w="6954" w:type="dxa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2"/>
        <w:gridCol w:w="1392"/>
      </w:tblGrid>
      <w:tr w:rsidR="00573721" w14:paraId="21AAB5C5" w14:textId="77777777" w:rsidTr="00573721">
        <w:trPr>
          <w:trHeight w:val="399"/>
        </w:trPr>
        <w:tc>
          <w:tcPr>
            <w:tcW w:w="1390" w:type="dxa"/>
          </w:tcPr>
          <w:p w14:paraId="21AAB5C0" w14:textId="77777777" w:rsidR="00573721" w:rsidRPr="005E3B95" w:rsidRDefault="00573721" w:rsidP="005E3B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E3B95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1390" w:type="dxa"/>
          </w:tcPr>
          <w:p w14:paraId="21AAB5C1" w14:textId="77777777" w:rsidR="00573721" w:rsidRPr="005E3B95" w:rsidRDefault="00573721" w:rsidP="005E3B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E3B95">
              <w:rPr>
                <w:rFonts w:asciiTheme="majorEastAsia" w:eastAsiaTheme="majorEastAsia" w:hAnsiTheme="majorEastAsia" w:hint="eastAsia"/>
                <w:b/>
              </w:rPr>
              <w:t>火</w:t>
            </w:r>
          </w:p>
        </w:tc>
        <w:tc>
          <w:tcPr>
            <w:tcW w:w="1390" w:type="dxa"/>
          </w:tcPr>
          <w:p w14:paraId="21AAB5C2" w14:textId="77777777" w:rsidR="00573721" w:rsidRPr="005E3B95" w:rsidRDefault="00573721" w:rsidP="005E3B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E3B95">
              <w:rPr>
                <w:rFonts w:asciiTheme="majorEastAsia" w:eastAsiaTheme="majorEastAsia" w:hAnsiTheme="majorEastAsia" w:hint="eastAsia"/>
                <w:b/>
              </w:rPr>
              <w:t>水</w:t>
            </w:r>
          </w:p>
        </w:tc>
        <w:tc>
          <w:tcPr>
            <w:tcW w:w="1392" w:type="dxa"/>
          </w:tcPr>
          <w:p w14:paraId="21AAB5C3" w14:textId="77777777" w:rsidR="00573721" w:rsidRPr="005E3B95" w:rsidRDefault="00573721" w:rsidP="005E3B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E3B95">
              <w:rPr>
                <w:rFonts w:asciiTheme="majorEastAsia" w:eastAsiaTheme="majorEastAsia" w:hAnsiTheme="majorEastAsia" w:hint="eastAsia"/>
                <w:b/>
              </w:rPr>
              <w:t>木</w:t>
            </w:r>
          </w:p>
        </w:tc>
        <w:tc>
          <w:tcPr>
            <w:tcW w:w="1392" w:type="dxa"/>
          </w:tcPr>
          <w:p w14:paraId="21AAB5C4" w14:textId="77777777" w:rsidR="00573721" w:rsidRPr="005E3B95" w:rsidRDefault="00573721" w:rsidP="005E3B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E3B95">
              <w:rPr>
                <w:rFonts w:asciiTheme="majorEastAsia" w:eastAsiaTheme="majorEastAsia" w:hAnsiTheme="majorEastAsia" w:hint="eastAsia"/>
                <w:b/>
              </w:rPr>
              <w:t>金</w:t>
            </w:r>
          </w:p>
        </w:tc>
      </w:tr>
      <w:tr w:rsidR="00573721" w14:paraId="21AAB5CB" w14:textId="77777777" w:rsidTr="007B7F76">
        <w:trPr>
          <w:trHeight w:val="399"/>
        </w:trPr>
        <w:tc>
          <w:tcPr>
            <w:tcW w:w="1390" w:type="dxa"/>
            <w:shd w:val="clear" w:color="auto" w:fill="595959" w:themeFill="text1" w:themeFillTint="A6"/>
          </w:tcPr>
          <w:p w14:paraId="21AAB5C6" w14:textId="21A1AF4B" w:rsidR="00573721" w:rsidRPr="005E3B95" w:rsidRDefault="00573721" w:rsidP="005737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7/</w:t>
            </w:r>
            <w:r w:rsidR="000C0E74">
              <w:rPr>
                <w:rFonts w:asciiTheme="majorEastAsia" w:eastAsiaTheme="majorEastAsia" w:hAnsiTheme="majorEastAsia" w:hint="eastAsia"/>
                <w:b/>
              </w:rPr>
              <w:t>21</w:t>
            </w:r>
          </w:p>
        </w:tc>
        <w:tc>
          <w:tcPr>
            <w:tcW w:w="1390" w:type="dxa"/>
            <w:shd w:val="clear" w:color="auto" w:fill="auto"/>
          </w:tcPr>
          <w:p w14:paraId="21AAB5C7" w14:textId="0B84F821" w:rsidR="00573721" w:rsidRPr="00E4208D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4208D">
              <w:rPr>
                <w:rFonts w:asciiTheme="majorEastAsia" w:eastAsiaTheme="majorEastAsia" w:hAnsiTheme="majorEastAsia" w:hint="eastAsia"/>
                <w:b/>
              </w:rPr>
              <w:t>7/</w:t>
            </w:r>
            <w:r w:rsidR="000C0E74" w:rsidRPr="00E4208D">
              <w:rPr>
                <w:rFonts w:asciiTheme="majorEastAsia" w:eastAsiaTheme="majorEastAsia" w:hAnsiTheme="majorEastAsia" w:hint="eastAsia"/>
                <w:b/>
              </w:rPr>
              <w:t>22</w:t>
            </w:r>
          </w:p>
        </w:tc>
        <w:tc>
          <w:tcPr>
            <w:tcW w:w="1390" w:type="dxa"/>
            <w:shd w:val="clear" w:color="auto" w:fill="auto"/>
          </w:tcPr>
          <w:p w14:paraId="21AAB5C8" w14:textId="7FCA6456" w:rsidR="00573721" w:rsidRPr="00CF2150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2150">
              <w:rPr>
                <w:rFonts w:asciiTheme="majorEastAsia" w:eastAsiaTheme="majorEastAsia" w:hAnsiTheme="majorEastAsia" w:hint="eastAsia"/>
                <w:b/>
              </w:rPr>
              <w:t>7/</w:t>
            </w:r>
            <w:r w:rsidR="00E4208D">
              <w:rPr>
                <w:rFonts w:asciiTheme="majorEastAsia" w:eastAsiaTheme="majorEastAsia" w:hAnsiTheme="majorEastAsia" w:hint="eastAsia"/>
                <w:b/>
              </w:rPr>
              <w:t>23</w:t>
            </w:r>
          </w:p>
        </w:tc>
        <w:tc>
          <w:tcPr>
            <w:tcW w:w="1392" w:type="dxa"/>
            <w:shd w:val="clear" w:color="auto" w:fill="auto"/>
          </w:tcPr>
          <w:p w14:paraId="21AAB5C9" w14:textId="6DA9AC5E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7/</w:t>
            </w:r>
            <w:r w:rsidR="00E4208D">
              <w:rPr>
                <w:rFonts w:asciiTheme="majorEastAsia" w:eastAsiaTheme="majorEastAsia" w:hAnsiTheme="majorEastAsia" w:hint="eastAsia"/>
                <w:b/>
              </w:rPr>
              <w:t>24</w:t>
            </w:r>
          </w:p>
        </w:tc>
        <w:tc>
          <w:tcPr>
            <w:tcW w:w="1392" w:type="dxa"/>
          </w:tcPr>
          <w:p w14:paraId="21AAB5CA" w14:textId="03809CCB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7/</w:t>
            </w:r>
            <w:r w:rsidR="00E4208D">
              <w:rPr>
                <w:rFonts w:asciiTheme="majorEastAsia" w:eastAsiaTheme="majorEastAsia" w:hAnsiTheme="majorEastAsia" w:hint="eastAsia"/>
                <w:b/>
              </w:rPr>
              <w:t>25</w:t>
            </w:r>
          </w:p>
        </w:tc>
      </w:tr>
      <w:tr w:rsidR="00573721" w14:paraId="21AAB5D1" w14:textId="77777777" w:rsidTr="00573721">
        <w:trPr>
          <w:trHeight w:val="399"/>
        </w:trPr>
        <w:tc>
          <w:tcPr>
            <w:tcW w:w="1390" w:type="dxa"/>
          </w:tcPr>
          <w:p w14:paraId="21AAB5CC" w14:textId="0735992D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</w:rPr>
              <w:t>/</w:t>
            </w:r>
            <w:r w:rsidR="000D3446">
              <w:rPr>
                <w:rFonts w:asciiTheme="majorEastAsia" w:eastAsiaTheme="majorEastAsia" w:hAnsiTheme="majorEastAsia" w:hint="eastAsia"/>
                <w:b/>
              </w:rPr>
              <w:t>2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1390" w:type="dxa"/>
          </w:tcPr>
          <w:p w14:paraId="21AAB5CD" w14:textId="15DAAB86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</w:rPr>
              <w:t>/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  <w:tc>
          <w:tcPr>
            <w:tcW w:w="1390" w:type="dxa"/>
          </w:tcPr>
          <w:p w14:paraId="21AAB5CE" w14:textId="0E5BF8FD" w:rsidR="00573721" w:rsidRPr="00CF2150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7</w:t>
            </w:r>
            <w:r w:rsidRPr="00CF2150">
              <w:rPr>
                <w:rFonts w:asciiTheme="majorEastAsia" w:eastAsiaTheme="majorEastAsia" w:hAnsiTheme="majorEastAsia" w:hint="eastAsia"/>
                <w:b/>
              </w:rPr>
              <w:t>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30</w:t>
            </w:r>
          </w:p>
        </w:tc>
        <w:tc>
          <w:tcPr>
            <w:tcW w:w="1392" w:type="dxa"/>
          </w:tcPr>
          <w:p w14:paraId="21AAB5CF" w14:textId="4932C047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</w:rPr>
              <w:t>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31</w:t>
            </w:r>
          </w:p>
        </w:tc>
        <w:tc>
          <w:tcPr>
            <w:tcW w:w="1392" w:type="dxa"/>
          </w:tcPr>
          <w:p w14:paraId="21AAB5D0" w14:textId="29D22BB6" w:rsidR="00573721" w:rsidRPr="005E3B95" w:rsidRDefault="00DF728C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 w:rsidR="00573721">
              <w:rPr>
                <w:rFonts w:asciiTheme="majorEastAsia" w:eastAsiaTheme="majorEastAsia" w:hAnsiTheme="majorEastAsia" w:hint="eastAsia"/>
                <w:b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</w:tr>
      <w:tr w:rsidR="00573721" w14:paraId="21AAB5D7" w14:textId="77777777" w:rsidTr="00573721">
        <w:trPr>
          <w:trHeight w:val="399"/>
        </w:trPr>
        <w:tc>
          <w:tcPr>
            <w:tcW w:w="1390" w:type="dxa"/>
          </w:tcPr>
          <w:p w14:paraId="21AAB5D2" w14:textId="0990A599" w:rsidR="00573721" w:rsidRPr="005E3B95" w:rsidRDefault="00DF728C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 w:rsidR="00573721">
              <w:rPr>
                <w:rFonts w:asciiTheme="majorEastAsia" w:eastAsiaTheme="majorEastAsia" w:hAnsiTheme="majorEastAsia" w:hint="eastAsia"/>
                <w:b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1390" w:type="dxa"/>
          </w:tcPr>
          <w:p w14:paraId="21AAB5D3" w14:textId="605C0151" w:rsidR="00573721" w:rsidRPr="005E3B95" w:rsidRDefault="00DF728C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 w:rsidR="00573721">
              <w:rPr>
                <w:rFonts w:asciiTheme="majorEastAsia" w:eastAsiaTheme="majorEastAsia" w:hAnsiTheme="majorEastAsia" w:hint="eastAsia"/>
                <w:b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1390" w:type="dxa"/>
          </w:tcPr>
          <w:p w14:paraId="21AAB5D4" w14:textId="39682AFE" w:rsidR="00573721" w:rsidRPr="00CF2150" w:rsidRDefault="00DF728C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 w:rsidR="00573721" w:rsidRPr="00CF2150">
              <w:rPr>
                <w:rFonts w:asciiTheme="majorEastAsia" w:eastAsiaTheme="majorEastAsia" w:hAnsiTheme="majorEastAsia" w:hint="eastAsia"/>
                <w:b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1392" w:type="dxa"/>
          </w:tcPr>
          <w:p w14:paraId="21AAB5D5" w14:textId="43D864D1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1392" w:type="dxa"/>
          </w:tcPr>
          <w:p w14:paraId="21AAB5D6" w14:textId="1A1033A0" w:rsidR="00573721" w:rsidRPr="005E3B95" w:rsidRDefault="00573721" w:rsidP="00000E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</w:tr>
      <w:tr w:rsidR="00573721" w14:paraId="21AAB5DD" w14:textId="77777777" w:rsidTr="007B7F76">
        <w:trPr>
          <w:trHeight w:val="370"/>
        </w:trPr>
        <w:tc>
          <w:tcPr>
            <w:tcW w:w="1390" w:type="dxa"/>
            <w:shd w:val="clear" w:color="auto" w:fill="595959" w:themeFill="text1" w:themeFillTint="A6"/>
          </w:tcPr>
          <w:p w14:paraId="21AAB5D8" w14:textId="3747252B" w:rsidR="00573721" w:rsidRPr="005E3B95" w:rsidRDefault="007B7F76" w:rsidP="007B7F76">
            <w:pPr>
              <w:tabs>
                <w:tab w:val="center" w:pos="587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ab/>
            </w:r>
            <w:r w:rsidR="00573721"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11</w:t>
            </w:r>
          </w:p>
        </w:tc>
        <w:tc>
          <w:tcPr>
            <w:tcW w:w="1390" w:type="dxa"/>
            <w:shd w:val="clear" w:color="auto" w:fill="595959" w:themeFill="text1" w:themeFillTint="A6"/>
          </w:tcPr>
          <w:p w14:paraId="21AAB5D9" w14:textId="58E66A77" w:rsidR="00573721" w:rsidRPr="005E3B95" w:rsidRDefault="007B7F76" w:rsidP="007B7F76">
            <w:pPr>
              <w:tabs>
                <w:tab w:val="center" w:pos="587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ab/>
            </w:r>
            <w:r w:rsidR="00573721"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  <w:tc>
          <w:tcPr>
            <w:tcW w:w="1390" w:type="dxa"/>
            <w:shd w:val="clear" w:color="auto" w:fill="595959" w:themeFill="text1" w:themeFillTint="A6"/>
          </w:tcPr>
          <w:p w14:paraId="21AAB5DA" w14:textId="216D5F31" w:rsidR="00573721" w:rsidRPr="00CF2150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13</w:t>
            </w:r>
          </w:p>
        </w:tc>
        <w:tc>
          <w:tcPr>
            <w:tcW w:w="1392" w:type="dxa"/>
          </w:tcPr>
          <w:p w14:paraId="21AAB5DB" w14:textId="7BDF2367" w:rsidR="00573721" w:rsidRPr="001C146D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14</w:t>
            </w:r>
          </w:p>
        </w:tc>
        <w:tc>
          <w:tcPr>
            <w:tcW w:w="1392" w:type="dxa"/>
            <w:shd w:val="clear" w:color="auto" w:fill="auto"/>
          </w:tcPr>
          <w:p w14:paraId="21AAB5DC" w14:textId="330F5968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>
              <w:rPr>
                <w:rFonts w:asciiTheme="majorEastAsia" w:eastAsiaTheme="majorEastAsia" w:hAnsiTheme="majorEastAsia"/>
                <w:b/>
              </w:rPr>
              <w:t>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15</w:t>
            </w:r>
          </w:p>
        </w:tc>
      </w:tr>
      <w:tr w:rsidR="00573721" w14:paraId="21AAB5E3" w14:textId="77777777" w:rsidTr="007B7F76">
        <w:trPr>
          <w:trHeight w:val="389"/>
        </w:trPr>
        <w:tc>
          <w:tcPr>
            <w:tcW w:w="1390" w:type="dxa"/>
            <w:shd w:val="clear" w:color="auto" w:fill="auto"/>
          </w:tcPr>
          <w:p w14:paraId="21AAB5DE" w14:textId="735AE1F4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18</w:t>
            </w:r>
          </w:p>
        </w:tc>
        <w:tc>
          <w:tcPr>
            <w:tcW w:w="1390" w:type="dxa"/>
            <w:shd w:val="clear" w:color="auto" w:fill="auto"/>
          </w:tcPr>
          <w:p w14:paraId="21AAB5DF" w14:textId="238AB6BD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19</w:t>
            </w:r>
          </w:p>
        </w:tc>
        <w:tc>
          <w:tcPr>
            <w:tcW w:w="1390" w:type="dxa"/>
          </w:tcPr>
          <w:p w14:paraId="21AAB5E0" w14:textId="671718BE" w:rsidR="00573721" w:rsidRPr="00CF2150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2150"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20</w:t>
            </w:r>
          </w:p>
        </w:tc>
        <w:tc>
          <w:tcPr>
            <w:tcW w:w="1392" w:type="dxa"/>
          </w:tcPr>
          <w:p w14:paraId="21AAB5E1" w14:textId="4E074D65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21</w:t>
            </w:r>
          </w:p>
        </w:tc>
        <w:tc>
          <w:tcPr>
            <w:tcW w:w="1392" w:type="dxa"/>
          </w:tcPr>
          <w:p w14:paraId="21AAB5E2" w14:textId="1B36B0F3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DF728C">
              <w:rPr>
                <w:rFonts w:asciiTheme="majorEastAsia" w:eastAsiaTheme="majorEastAsia" w:hAnsiTheme="majorEastAsia" w:hint="eastAsia"/>
                <w:b/>
              </w:rPr>
              <w:t>22</w:t>
            </w:r>
          </w:p>
        </w:tc>
      </w:tr>
      <w:tr w:rsidR="00573721" w14:paraId="21AAB5E9" w14:textId="77777777" w:rsidTr="00573721">
        <w:trPr>
          <w:trHeight w:val="405"/>
        </w:trPr>
        <w:tc>
          <w:tcPr>
            <w:tcW w:w="1390" w:type="dxa"/>
          </w:tcPr>
          <w:p w14:paraId="21AAB5E4" w14:textId="522A1AD4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8/</w:t>
            </w:r>
            <w:r w:rsidR="002A079A">
              <w:rPr>
                <w:rFonts w:asciiTheme="majorEastAsia" w:eastAsiaTheme="majorEastAsia" w:hAnsiTheme="majorEastAsia" w:hint="eastAsia"/>
                <w:b/>
              </w:rPr>
              <w:t>25</w:t>
            </w:r>
          </w:p>
        </w:tc>
        <w:tc>
          <w:tcPr>
            <w:tcW w:w="1390" w:type="dxa"/>
          </w:tcPr>
          <w:p w14:paraId="21AAB5E5" w14:textId="274A803C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>
              <w:rPr>
                <w:rFonts w:asciiTheme="majorEastAsia" w:eastAsiaTheme="majorEastAsia" w:hAnsiTheme="majorEastAsia"/>
                <w:b/>
              </w:rPr>
              <w:t>/2</w:t>
            </w:r>
            <w:r w:rsidR="002A079A"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1390" w:type="dxa"/>
          </w:tcPr>
          <w:p w14:paraId="21AAB5E6" w14:textId="7BC30374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>
              <w:rPr>
                <w:rFonts w:asciiTheme="majorEastAsia" w:eastAsiaTheme="majorEastAsia" w:hAnsiTheme="majorEastAsia"/>
                <w:b/>
              </w:rPr>
              <w:t>/2</w:t>
            </w:r>
            <w:r w:rsidR="002A079A"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1392" w:type="dxa"/>
          </w:tcPr>
          <w:p w14:paraId="21AAB5E7" w14:textId="788B54B4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>
              <w:rPr>
                <w:rFonts w:asciiTheme="majorEastAsia" w:eastAsiaTheme="majorEastAsia" w:hAnsiTheme="majorEastAsia"/>
                <w:b/>
              </w:rPr>
              <w:t>/2</w:t>
            </w:r>
            <w:r w:rsidR="002A079A"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1392" w:type="dxa"/>
          </w:tcPr>
          <w:p w14:paraId="21AAB5E8" w14:textId="45063E89" w:rsidR="00573721" w:rsidRPr="005E3B95" w:rsidRDefault="00573721" w:rsidP="000E67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  <w:r>
              <w:rPr>
                <w:rFonts w:asciiTheme="majorEastAsia" w:eastAsiaTheme="majorEastAsia" w:hAnsiTheme="majorEastAsia"/>
                <w:b/>
              </w:rPr>
              <w:t>/2</w:t>
            </w:r>
            <w:r w:rsidR="002A079A"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</w:tr>
    </w:tbl>
    <w:p w14:paraId="21AAB5EA" w14:textId="77777777" w:rsidR="001C146D" w:rsidRPr="00175626" w:rsidRDefault="00644F92" w:rsidP="002701F9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4624" behindDoc="0" locked="0" layoutInCell="1" allowOverlap="1" wp14:anchorId="21AAB5F1" wp14:editId="7697F41C">
            <wp:simplePos x="0" y="0"/>
            <wp:positionH relativeFrom="margin">
              <wp:align>right</wp:align>
            </wp:positionH>
            <wp:positionV relativeFrom="paragraph">
              <wp:posOffset>1908</wp:posOffset>
            </wp:positionV>
            <wp:extent cx="2074564" cy="376555"/>
            <wp:effectExtent l="0" t="0" r="190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64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B95" w:rsidRPr="00175626">
        <w:rPr>
          <w:rFonts w:ascii="メイリオ" w:eastAsia="メイリオ" w:hAnsi="メイリオ" w:hint="eastAsia"/>
        </w:rPr>
        <w:t>※満席の場合は日程をご相談させて</w:t>
      </w:r>
      <w:r w:rsidR="00F871A6" w:rsidRPr="00175626">
        <w:rPr>
          <w:rFonts w:ascii="メイリオ" w:eastAsia="メイリオ" w:hAnsi="メイリオ" w:hint="eastAsia"/>
        </w:rPr>
        <w:t>いただく</w:t>
      </w:r>
      <w:r w:rsidR="005E3B95" w:rsidRPr="00175626">
        <w:rPr>
          <w:rFonts w:ascii="メイリオ" w:eastAsia="メイリオ" w:hAnsi="メイリオ" w:hint="eastAsia"/>
        </w:rPr>
        <w:t>ことがございます。</w:t>
      </w:r>
    </w:p>
    <w:sectPr w:rsidR="001C146D" w:rsidRPr="00175626" w:rsidSect="00C71F62">
      <w:pgSz w:w="12240" w:h="15840"/>
      <w:pgMar w:top="85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28FC" w14:textId="77777777" w:rsidR="00AC3A4C" w:rsidRDefault="00AC3A4C" w:rsidP="006B6EF2">
      <w:pPr>
        <w:spacing w:after="0" w:line="240" w:lineRule="auto"/>
      </w:pPr>
      <w:r>
        <w:separator/>
      </w:r>
    </w:p>
  </w:endnote>
  <w:endnote w:type="continuationSeparator" w:id="0">
    <w:p w14:paraId="62A4ABA9" w14:textId="77777777" w:rsidR="00AC3A4C" w:rsidRDefault="00AC3A4C" w:rsidP="006B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6B01" w14:textId="77777777" w:rsidR="00AC3A4C" w:rsidRDefault="00AC3A4C" w:rsidP="006B6EF2">
      <w:pPr>
        <w:spacing w:after="0" w:line="240" w:lineRule="auto"/>
      </w:pPr>
      <w:r>
        <w:separator/>
      </w:r>
    </w:p>
  </w:footnote>
  <w:footnote w:type="continuationSeparator" w:id="0">
    <w:p w14:paraId="69827D4E" w14:textId="77777777" w:rsidR="00AC3A4C" w:rsidRDefault="00AC3A4C" w:rsidP="006B6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5B0B"/>
    <w:multiLevelType w:val="hybridMultilevel"/>
    <w:tmpl w:val="D14A8DAA"/>
    <w:lvl w:ilvl="0" w:tplc="8E66509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30344"/>
    <w:multiLevelType w:val="hybridMultilevel"/>
    <w:tmpl w:val="75301FC2"/>
    <w:lvl w:ilvl="0" w:tplc="515CAA4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A2AB4"/>
    <w:multiLevelType w:val="hybridMultilevel"/>
    <w:tmpl w:val="CECE6EC8"/>
    <w:lvl w:ilvl="0" w:tplc="ED64D076">
      <w:numFmt w:val="bullet"/>
      <w:lvlText w:val="●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32DC6B8A"/>
    <w:multiLevelType w:val="hybridMultilevel"/>
    <w:tmpl w:val="BC4C5614"/>
    <w:lvl w:ilvl="0" w:tplc="1B12DF64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17E36"/>
    <w:multiLevelType w:val="hybridMultilevel"/>
    <w:tmpl w:val="31AAA9DA"/>
    <w:lvl w:ilvl="0" w:tplc="F22C2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6230681">
    <w:abstractNumId w:val="3"/>
  </w:num>
  <w:num w:numId="2" w16cid:durableId="1904831521">
    <w:abstractNumId w:val="1"/>
  </w:num>
  <w:num w:numId="3" w16cid:durableId="708142223">
    <w:abstractNumId w:val="0"/>
  </w:num>
  <w:num w:numId="4" w16cid:durableId="970212985">
    <w:abstractNumId w:val="2"/>
  </w:num>
  <w:num w:numId="5" w16cid:durableId="1054547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4D"/>
    <w:rsid w:val="00000ECC"/>
    <w:rsid w:val="00036074"/>
    <w:rsid w:val="00050D7D"/>
    <w:rsid w:val="00061F76"/>
    <w:rsid w:val="00064A29"/>
    <w:rsid w:val="00071E03"/>
    <w:rsid w:val="00084C65"/>
    <w:rsid w:val="00085706"/>
    <w:rsid w:val="00094760"/>
    <w:rsid w:val="000A704D"/>
    <w:rsid w:val="000A7698"/>
    <w:rsid w:val="000C0168"/>
    <w:rsid w:val="000C0E74"/>
    <w:rsid w:val="000D3446"/>
    <w:rsid w:val="000D693E"/>
    <w:rsid w:val="000E460D"/>
    <w:rsid w:val="000E67A1"/>
    <w:rsid w:val="000F08CF"/>
    <w:rsid w:val="000F0A6D"/>
    <w:rsid w:val="00100615"/>
    <w:rsid w:val="00112C55"/>
    <w:rsid w:val="0013196B"/>
    <w:rsid w:val="00145B28"/>
    <w:rsid w:val="00150C34"/>
    <w:rsid w:val="00175626"/>
    <w:rsid w:val="00183CF5"/>
    <w:rsid w:val="00184FF3"/>
    <w:rsid w:val="001949E4"/>
    <w:rsid w:val="00195856"/>
    <w:rsid w:val="001C146D"/>
    <w:rsid w:val="001C2674"/>
    <w:rsid w:val="001D24ED"/>
    <w:rsid w:val="001D39EB"/>
    <w:rsid w:val="001F475E"/>
    <w:rsid w:val="00200E6F"/>
    <w:rsid w:val="00221C1B"/>
    <w:rsid w:val="00245219"/>
    <w:rsid w:val="002701F9"/>
    <w:rsid w:val="00283648"/>
    <w:rsid w:val="002A04D5"/>
    <w:rsid w:val="002A079A"/>
    <w:rsid w:val="002B1A1A"/>
    <w:rsid w:val="002D3117"/>
    <w:rsid w:val="002E38A9"/>
    <w:rsid w:val="002F3A6E"/>
    <w:rsid w:val="002F682A"/>
    <w:rsid w:val="00320D82"/>
    <w:rsid w:val="00325075"/>
    <w:rsid w:val="00330CBD"/>
    <w:rsid w:val="00330D6C"/>
    <w:rsid w:val="003321DD"/>
    <w:rsid w:val="003374EF"/>
    <w:rsid w:val="003665F5"/>
    <w:rsid w:val="003830CE"/>
    <w:rsid w:val="003A74D1"/>
    <w:rsid w:val="003C6880"/>
    <w:rsid w:val="003F013D"/>
    <w:rsid w:val="004057B8"/>
    <w:rsid w:val="004358C5"/>
    <w:rsid w:val="00450525"/>
    <w:rsid w:val="00461D2B"/>
    <w:rsid w:val="0047237B"/>
    <w:rsid w:val="00473264"/>
    <w:rsid w:val="004A3A80"/>
    <w:rsid w:val="004D29AD"/>
    <w:rsid w:val="005149ED"/>
    <w:rsid w:val="00521781"/>
    <w:rsid w:val="00524AE5"/>
    <w:rsid w:val="00536B40"/>
    <w:rsid w:val="00542889"/>
    <w:rsid w:val="00551F4F"/>
    <w:rsid w:val="0055332D"/>
    <w:rsid w:val="00573721"/>
    <w:rsid w:val="005767DA"/>
    <w:rsid w:val="005929A2"/>
    <w:rsid w:val="005B3557"/>
    <w:rsid w:val="005E2FD0"/>
    <w:rsid w:val="005E3B95"/>
    <w:rsid w:val="00603182"/>
    <w:rsid w:val="0061266E"/>
    <w:rsid w:val="006140D8"/>
    <w:rsid w:val="00621332"/>
    <w:rsid w:val="006220A7"/>
    <w:rsid w:val="00644F92"/>
    <w:rsid w:val="0064622D"/>
    <w:rsid w:val="00674550"/>
    <w:rsid w:val="006864D4"/>
    <w:rsid w:val="00687E34"/>
    <w:rsid w:val="00692D63"/>
    <w:rsid w:val="006A055F"/>
    <w:rsid w:val="006A762A"/>
    <w:rsid w:val="006B0907"/>
    <w:rsid w:val="006B637D"/>
    <w:rsid w:val="006B6EF2"/>
    <w:rsid w:val="006D2F24"/>
    <w:rsid w:val="00700EFD"/>
    <w:rsid w:val="00717762"/>
    <w:rsid w:val="00717E65"/>
    <w:rsid w:val="00726594"/>
    <w:rsid w:val="007416A7"/>
    <w:rsid w:val="0077073E"/>
    <w:rsid w:val="007B7F76"/>
    <w:rsid w:val="007D04B1"/>
    <w:rsid w:val="007D4968"/>
    <w:rsid w:val="008147E5"/>
    <w:rsid w:val="008229B9"/>
    <w:rsid w:val="00835BE2"/>
    <w:rsid w:val="00836D1F"/>
    <w:rsid w:val="00850CFA"/>
    <w:rsid w:val="00854212"/>
    <w:rsid w:val="00871E43"/>
    <w:rsid w:val="00881E10"/>
    <w:rsid w:val="00890500"/>
    <w:rsid w:val="008C725F"/>
    <w:rsid w:val="008D47DD"/>
    <w:rsid w:val="008F5726"/>
    <w:rsid w:val="008F7DC4"/>
    <w:rsid w:val="00922F66"/>
    <w:rsid w:val="00932815"/>
    <w:rsid w:val="00940B6E"/>
    <w:rsid w:val="00956B43"/>
    <w:rsid w:val="00966B4A"/>
    <w:rsid w:val="00967263"/>
    <w:rsid w:val="00972C77"/>
    <w:rsid w:val="00993A12"/>
    <w:rsid w:val="00995A1C"/>
    <w:rsid w:val="00996264"/>
    <w:rsid w:val="009C4913"/>
    <w:rsid w:val="009C7481"/>
    <w:rsid w:val="009E06D4"/>
    <w:rsid w:val="009F521F"/>
    <w:rsid w:val="00A06F6E"/>
    <w:rsid w:val="00A52528"/>
    <w:rsid w:val="00A737D9"/>
    <w:rsid w:val="00A84AA0"/>
    <w:rsid w:val="00AB3776"/>
    <w:rsid w:val="00AC3A4C"/>
    <w:rsid w:val="00AE4793"/>
    <w:rsid w:val="00AE5D50"/>
    <w:rsid w:val="00AF496C"/>
    <w:rsid w:val="00AF71A6"/>
    <w:rsid w:val="00B046DB"/>
    <w:rsid w:val="00B1168F"/>
    <w:rsid w:val="00B223D1"/>
    <w:rsid w:val="00B263B7"/>
    <w:rsid w:val="00B41ED2"/>
    <w:rsid w:val="00B46B55"/>
    <w:rsid w:val="00B634BF"/>
    <w:rsid w:val="00B64A4E"/>
    <w:rsid w:val="00B66982"/>
    <w:rsid w:val="00B706BF"/>
    <w:rsid w:val="00B73C59"/>
    <w:rsid w:val="00BA2645"/>
    <w:rsid w:val="00BA3F1D"/>
    <w:rsid w:val="00BE0B0F"/>
    <w:rsid w:val="00BE2394"/>
    <w:rsid w:val="00C12168"/>
    <w:rsid w:val="00C27D2B"/>
    <w:rsid w:val="00C33ED1"/>
    <w:rsid w:val="00C53685"/>
    <w:rsid w:val="00C557FB"/>
    <w:rsid w:val="00C71996"/>
    <w:rsid w:val="00C71F62"/>
    <w:rsid w:val="00C80275"/>
    <w:rsid w:val="00C87E6A"/>
    <w:rsid w:val="00C96B1E"/>
    <w:rsid w:val="00CB0BAB"/>
    <w:rsid w:val="00CB2ED8"/>
    <w:rsid w:val="00CB681D"/>
    <w:rsid w:val="00CC633C"/>
    <w:rsid w:val="00CE0815"/>
    <w:rsid w:val="00CF2150"/>
    <w:rsid w:val="00D00917"/>
    <w:rsid w:val="00D0614C"/>
    <w:rsid w:val="00D174F3"/>
    <w:rsid w:val="00D2249E"/>
    <w:rsid w:val="00D47C8B"/>
    <w:rsid w:val="00D51033"/>
    <w:rsid w:val="00D5622C"/>
    <w:rsid w:val="00D8764D"/>
    <w:rsid w:val="00DB086C"/>
    <w:rsid w:val="00DB269A"/>
    <w:rsid w:val="00DC75BC"/>
    <w:rsid w:val="00DD233C"/>
    <w:rsid w:val="00DE3FDC"/>
    <w:rsid w:val="00DF1F7F"/>
    <w:rsid w:val="00DF728C"/>
    <w:rsid w:val="00E02FD2"/>
    <w:rsid w:val="00E036D5"/>
    <w:rsid w:val="00E100A1"/>
    <w:rsid w:val="00E40869"/>
    <w:rsid w:val="00E41A3C"/>
    <w:rsid w:val="00E41F16"/>
    <w:rsid w:val="00E4208D"/>
    <w:rsid w:val="00E56679"/>
    <w:rsid w:val="00E57D11"/>
    <w:rsid w:val="00E72AFE"/>
    <w:rsid w:val="00E76765"/>
    <w:rsid w:val="00E77D5B"/>
    <w:rsid w:val="00E96A90"/>
    <w:rsid w:val="00EB18CC"/>
    <w:rsid w:val="00EB716A"/>
    <w:rsid w:val="00EC2532"/>
    <w:rsid w:val="00F04908"/>
    <w:rsid w:val="00F06E6A"/>
    <w:rsid w:val="00F13F49"/>
    <w:rsid w:val="00F16D27"/>
    <w:rsid w:val="00F321CD"/>
    <w:rsid w:val="00F77757"/>
    <w:rsid w:val="00F871A6"/>
    <w:rsid w:val="00FA3E8B"/>
    <w:rsid w:val="00FC3D4E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A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B6EF2"/>
  </w:style>
  <w:style w:type="paragraph" w:styleId="a5">
    <w:name w:val="footer"/>
    <w:basedOn w:val="a"/>
    <w:link w:val="a6"/>
    <w:uiPriority w:val="99"/>
    <w:unhideWhenUsed/>
    <w:rsid w:val="006B6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B6EF2"/>
  </w:style>
  <w:style w:type="paragraph" w:styleId="a7">
    <w:name w:val="Date"/>
    <w:basedOn w:val="a"/>
    <w:next w:val="a"/>
    <w:link w:val="a8"/>
    <w:uiPriority w:val="99"/>
    <w:semiHidden/>
    <w:unhideWhenUsed/>
    <w:rsid w:val="00D8764D"/>
  </w:style>
  <w:style w:type="character" w:customStyle="1" w:styleId="a8">
    <w:name w:val="日付 (文字)"/>
    <w:basedOn w:val="a0"/>
    <w:link w:val="a7"/>
    <w:uiPriority w:val="99"/>
    <w:semiHidden/>
    <w:rsid w:val="00D8764D"/>
  </w:style>
  <w:style w:type="paragraph" w:styleId="a9">
    <w:name w:val="Balloon Text"/>
    <w:basedOn w:val="a"/>
    <w:link w:val="aa"/>
    <w:uiPriority w:val="99"/>
    <w:semiHidden/>
    <w:unhideWhenUsed/>
    <w:rsid w:val="009328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28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E65"/>
    <w:pPr>
      <w:ind w:leftChars="400" w:left="840"/>
    </w:pPr>
  </w:style>
  <w:style w:type="table" w:styleId="ac">
    <w:name w:val="Table Grid"/>
    <w:basedOn w:val="a1"/>
    <w:uiPriority w:val="59"/>
    <w:rsid w:val="00A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986;\AppData\Roaming\Microsoft\Templates\&#24536;&#24180;&#20250;&#12398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9D82-5D1B-4FB1-AB09-152A043EE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2D8A-5E76-4F6A-8F66-7A1D265E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忘年会の案内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忘年会の案内</vt:lpstr>
    </vt:vector>
  </TitlesOfParts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忘年会の案内</dc:title>
  <dc:creator/>
  <cp:lastModifiedBy/>
  <cp:revision>1</cp:revision>
  <dcterms:created xsi:type="dcterms:W3CDTF">2021-06-12T00:39:00Z</dcterms:created>
  <dcterms:modified xsi:type="dcterms:W3CDTF">2025-06-17T08:09:00Z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TC027438219991</vt:lpwstr>
  </property>
</Properties>
</file>